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6465"/>
      </w:tblGrid>
      <w:tr w:rsidR="0095133A" w:rsidRPr="00704A7C" w14:paraId="05021015" w14:textId="77777777" w:rsidTr="00704A7C">
        <w:trPr>
          <w:trHeight w:val="1535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382DE" w14:textId="77777777" w:rsidR="0095133A" w:rsidRPr="00D3255C" w:rsidRDefault="0095133A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0C3" w14:textId="77777777" w:rsidR="0095133A" w:rsidRDefault="0095133A" w:rsidP="0095133A">
            <w:pPr>
              <w:pStyle w:val="rechts"/>
              <w:ind w:left="29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</w:p>
          <w:p w14:paraId="44DD9DF8" w14:textId="41E4C216" w:rsidR="0095133A" w:rsidRPr="00704A7C" w:rsidRDefault="0095133A" w:rsidP="00270103">
            <w:pPr>
              <w:pStyle w:val="rechts"/>
              <w:ind w:left="29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  <w:r w:rsidRPr="00704A7C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  <w:t>Verklaring van EU-onderdanen van tijdelijke en incidentele dienstverlening in de kinderopvang baby’s en peuters</w:t>
            </w:r>
          </w:p>
        </w:tc>
      </w:tr>
      <w:tr w:rsidR="008C4B7F" w:rsidRPr="00704A7C" w14:paraId="37913EA9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D4D4D" w14:textId="77777777" w:rsidR="008C4B7F" w:rsidRPr="00704A7C" w:rsidRDefault="008C4B7F" w:rsidP="004D213B">
            <w:pPr>
              <w:pStyle w:val="leeg"/>
            </w:pPr>
          </w:p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E763" w14:textId="77777777" w:rsidR="0095133A" w:rsidRPr="00704A7C" w:rsidRDefault="0095133A" w:rsidP="00D1170E">
            <w:pPr>
              <w:pStyle w:val="Vraagintern"/>
              <w:rPr>
                <w:rStyle w:val="Nadruk"/>
                <w:i/>
                <w:iCs w:val="0"/>
              </w:rPr>
            </w:pPr>
          </w:p>
          <w:p w14:paraId="2A0B62F5" w14:textId="6285E018" w:rsidR="00B70AB5" w:rsidRPr="00704A7C" w:rsidRDefault="00B70AB5" w:rsidP="000C12BC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  <w:r w:rsidRPr="00704A7C">
              <w:rPr>
                <w:rStyle w:val="Nadruk"/>
                <w:i/>
                <w:iCs w:val="0"/>
              </w:rPr>
              <w:t xml:space="preserve">Waarvoor dient </w:t>
            </w:r>
            <w:r w:rsidR="00015565" w:rsidRPr="00704A7C">
              <w:rPr>
                <w:rStyle w:val="Nadruk"/>
                <w:i/>
                <w:iCs w:val="0"/>
              </w:rPr>
              <w:t>de verklaring?</w:t>
            </w:r>
          </w:p>
          <w:p w14:paraId="11E01EA2" w14:textId="2F8309E9" w:rsidR="00015565" w:rsidRPr="00704A7C" w:rsidRDefault="0095133A" w:rsidP="000C12BC">
            <w:pPr>
              <w:pStyle w:val="Aanwijzing"/>
              <w:ind w:left="0"/>
              <w:jc w:val="both"/>
            </w:pPr>
            <w:r w:rsidRPr="00704A7C">
              <w:t xml:space="preserve">De verklaring </w:t>
            </w:r>
            <w:r w:rsidR="000C12BC" w:rsidRPr="00704A7C">
              <w:t>is nodig</w:t>
            </w:r>
            <w:r w:rsidRPr="00704A7C">
              <w:t xml:space="preserve"> om</w:t>
            </w:r>
            <w:r w:rsidR="00015565" w:rsidRPr="00704A7C">
              <w:t xml:space="preserve"> vanuit een Europese vestiging (27 lidstaten</w:t>
            </w:r>
            <w:r w:rsidR="00453FA2" w:rsidRPr="00704A7C">
              <w:t xml:space="preserve"> van de Europese Unie</w:t>
            </w:r>
            <w:r w:rsidR="00015565" w:rsidRPr="00704A7C">
              <w:t xml:space="preserve">, Zwitserland, Noorwegen, </w:t>
            </w:r>
            <w:proofErr w:type="spellStart"/>
            <w:r w:rsidR="00015565" w:rsidRPr="00704A7C">
              <w:t>Ijsland</w:t>
            </w:r>
            <w:proofErr w:type="spellEnd"/>
            <w:r w:rsidR="00015565" w:rsidRPr="00704A7C">
              <w:t xml:space="preserve"> en Liechtenstein) </w:t>
            </w:r>
            <w:r w:rsidR="000C12BC" w:rsidRPr="00704A7C">
              <w:t xml:space="preserve">op basis van de Europese Richtlijn 2005/36/EG </w:t>
            </w:r>
            <w:r w:rsidR="00015565" w:rsidRPr="00704A7C">
              <w:t xml:space="preserve">tijdelijk en incidenteel te kunnen werken als kinderbegeleider of verantwoordelijke in </w:t>
            </w:r>
            <w:r w:rsidR="000C12BC" w:rsidRPr="00704A7C">
              <w:t>een kinderopvanglocatie</w:t>
            </w:r>
            <w:r w:rsidR="00015565" w:rsidRPr="00704A7C">
              <w:t xml:space="preserve"> die </w:t>
            </w:r>
            <w:r w:rsidR="00D06273" w:rsidRPr="00704A7C">
              <w:t>erkend is door</w:t>
            </w:r>
            <w:r w:rsidR="00015565" w:rsidRPr="00704A7C">
              <w:t xml:space="preserve"> de Gemeenschappelijke Gemeenschapscommissie</w:t>
            </w:r>
            <w:r w:rsidR="00704A7C">
              <w:t xml:space="preserve"> (</w:t>
            </w:r>
            <w:r w:rsidR="00704A7C" w:rsidRPr="00704A7C">
              <w:t>(hieronder vallen enkel kinderopvanglocaties in het tweetalige gebied van Brussel-Hoofdstad die niet kunnen worden beschouwd als een instelling die wegens zijn organisatie uitsluitend behoort tot de Vlaamse of de Franse Gemeenschap)</w:t>
            </w:r>
            <w:r w:rsidR="00015565" w:rsidRPr="00704A7C">
              <w:t>. Je bent niet verplicht dit document te gebruiken voor de verklaring. Je kan de verklaring met alle mogelijke middelen indienen.</w:t>
            </w:r>
          </w:p>
          <w:p w14:paraId="04F90C9A" w14:textId="77777777" w:rsidR="000C12BC" w:rsidRPr="00704A7C" w:rsidRDefault="000C12BC" w:rsidP="000C12BC">
            <w:pPr>
              <w:pStyle w:val="Aanwijzing"/>
              <w:ind w:left="0"/>
              <w:jc w:val="both"/>
            </w:pPr>
          </w:p>
          <w:p w14:paraId="5E03E738" w14:textId="3F673B6A" w:rsidR="00015565" w:rsidRPr="00704A7C" w:rsidRDefault="00015565" w:rsidP="000C12BC">
            <w:pPr>
              <w:pStyle w:val="Aanwijzing"/>
              <w:ind w:left="0"/>
              <w:jc w:val="both"/>
              <w:rPr>
                <w:b/>
              </w:rPr>
            </w:pPr>
            <w:r w:rsidRPr="00704A7C">
              <w:rPr>
                <w:b/>
              </w:rPr>
              <w:t>Geldigheidsduur</w:t>
            </w:r>
            <w:r w:rsidR="0095133A" w:rsidRPr="00704A7C">
              <w:rPr>
                <w:b/>
              </w:rPr>
              <w:t xml:space="preserve"> van de</w:t>
            </w:r>
            <w:r w:rsidRPr="00704A7C">
              <w:rPr>
                <w:b/>
              </w:rPr>
              <w:t xml:space="preserve"> verklaring?</w:t>
            </w:r>
          </w:p>
          <w:p w14:paraId="56CA3C4A" w14:textId="6165315B" w:rsidR="00015565" w:rsidRPr="00704A7C" w:rsidRDefault="0095133A" w:rsidP="000C12BC">
            <w:pPr>
              <w:pStyle w:val="Aanwijzing"/>
              <w:ind w:left="0"/>
              <w:jc w:val="both"/>
            </w:pPr>
            <w:r w:rsidRPr="00704A7C">
              <w:t>De</w:t>
            </w:r>
            <w:r w:rsidR="00015565" w:rsidRPr="00704A7C">
              <w:t xml:space="preserve"> verklaring is één jaar geldig.</w:t>
            </w:r>
          </w:p>
          <w:p w14:paraId="02235FDB" w14:textId="77777777" w:rsidR="000C12BC" w:rsidRPr="00704A7C" w:rsidRDefault="000C12BC" w:rsidP="000C12BC">
            <w:pPr>
              <w:pStyle w:val="Aanwijzing"/>
              <w:ind w:left="0"/>
              <w:jc w:val="both"/>
            </w:pPr>
          </w:p>
          <w:p w14:paraId="2777C0C5" w14:textId="77777777" w:rsidR="00D1170E" w:rsidRPr="00704A7C" w:rsidRDefault="00D1170E" w:rsidP="000C12BC">
            <w:pPr>
              <w:pStyle w:val="Vraagintern"/>
              <w:ind w:left="0"/>
              <w:jc w:val="both"/>
              <w:rPr>
                <w:rStyle w:val="Nadruk"/>
                <w:i/>
                <w:iCs w:val="0"/>
              </w:rPr>
            </w:pPr>
            <w:r w:rsidRPr="00704A7C">
              <w:rPr>
                <w:rStyle w:val="Nadruk"/>
                <w:i/>
                <w:iCs w:val="0"/>
              </w:rPr>
              <w:t>Waar kan je terecht voor meer informatie?</w:t>
            </w:r>
          </w:p>
          <w:p w14:paraId="7B3DE756" w14:textId="77777777" w:rsidR="00704A7C" w:rsidRPr="00FE7887" w:rsidRDefault="00704A7C" w:rsidP="00704A7C">
            <w:pPr>
              <w:pStyle w:val="Vraagintern"/>
              <w:jc w:val="both"/>
              <w:rPr>
                <w:b w:val="0"/>
              </w:rPr>
            </w:pPr>
            <w:r w:rsidRPr="00FE7887">
              <w:rPr>
                <w:b w:val="0"/>
              </w:rPr>
              <w:t xml:space="preserve">Voor meer informatie over deze erkenning van de buitenlandse beroepskwalificatie kan je terecht op de </w:t>
            </w:r>
            <w:hyperlink r:id="rId14" w:history="1">
              <w:r w:rsidRPr="00FE7887">
                <w:rPr>
                  <w:rStyle w:val="Hyperlink"/>
                  <w:b w:val="0"/>
                </w:rPr>
                <w:t>website van de Gemeenschappelijke Gemeenschapscommissie</w:t>
              </w:r>
            </w:hyperlink>
            <w:r w:rsidRPr="00FE7887">
              <w:rPr>
                <w:b w:val="0"/>
              </w:rPr>
              <w:t xml:space="preserve"> en via e-mail op </w:t>
            </w:r>
            <w:hyperlink r:id="rId15" w:history="1">
              <w:r w:rsidRPr="00FE7887">
                <w:rPr>
                  <w:rStyle w:val="Hyperlink"/>
                  <w:b w:val="0"/>
                </w:rPr>
                <w:t>proceduresjurid@ggc.brussels</w:t>
              </w:r>
            </w:hyperlink>
            <w:r w:rsidRPr="00FE7887">
              <w:rPr>
                <w:b w:val="0"/>
              </w:rPr>
              <w:t>. Voor meer informatie over kinderopvang</w:t>
            </w:r>
            <w:r>
              <w:rPr>
                <w:b w:val="0"/>
              </w:rPr>
              <w:t>voorzieningen</w:t>
            </w:r>
            <w:r w:rsidRPr="00FE7887">
              <w:rPr>
                <w:b w:val="0"/>
              </w:rPr>
              <w:t xml:space="preserve"> kan je terecht op de </w:t>
            </w:r>
            <w:hyperlink r:id="rId16" w:history="1">
              <w:r w:rsidRPr="00FE7887">
                <w:rPr>
                  <w:rStyle w:val="Hyperlink"/>
                  <w:b w:val="0"/>
                </w:rPr>
                <w:t>website van Iriscare.</w:t>
              </w:r>
            </w:hyperlink>
          </w:p>
          <w:p w14:paraId="02EDE384" w14:textId="77777777" w:rsidR="00704A7C" w:rsidRPr="00704A7C" w:rsidRDefault="00704A7C" w:rsidP="000C12BC">
            <w:pPr>
              <w:pStyle w:val="Vraagintern"/>
              <w:ind w:left="0"/>
              <w:jc w:val="both"/>
              <w:rPr>
                <w:b w:val="0"/>
              </w:rPr>
            </w:pPr>
          </w:p>
          <w:p w14:paraId="670DA539" w14:textId="2C745C2C" w:rsidR="00E35E8A" w:rsidRPr="00704A7C" w:rsidRDefault="00E35E8A" w:rsidP="000C12BC">
            <w:pPr>
              <w:pStyle w:val="Vraagintern"/>
              <w:ind w:left="0"/>
              <w:jc w:val="both"/>
              <w:rPr>
                <w:rStyle w:val="Nadruk"/>
                <w:i/>
                <w:iCs w:val="0"/>
              </w:rPr>
            </w:pPr>
            <w:r w:rsidRPr="00704A7C">
              <w:rPr>
                <w:rStyle w:val="Nadruk"/>
                <w:i/>
                <w:iCs w:val="0"/>
              </w:rPr>
              <w:t xml:space="preserve">Aan wie bezorg je de </w:t>
            </w:r>
            <w:r w:rsidR="0095133A" w:rsidRPr="00704A7C">
              <w:rPr>
                <w:rStyle w:val="Nadruk"/>
                <w:i/>
                <w:iCs w:val="0"/>
              </w:rPr>
              <w:t>verklaring</w:t>
            </w:r>
            <w:r w:rsidRPr="00704A7C">
              <w:rPr>
                <w:rStyle w:val="Nadruk"/>
                <w:i/>
                <w:iCs w:val="0"/>
              </w:rPr>
              <w:t>?</w:t>
            </w:r>
          </w:p>
          <w:p w14:paraId="11885E2A" w14:textId="15BCAA60" w:rsidR="008719F6" w:rsidRPr="00704A7C" w:rsidRDefault="00E35E8A" w:rsidP="0095133A">
            <w:pPr>
              <w:spacing w:after="60"/>
              <w:jc w:val="both"/>
              <w:rPr>
                <w:i/>
              </w:rPr>
            </w:pPr>
            <w:r w:rsidRPr="00704A7C">
              <w:rPr>
                <w:i/>
              </w:rPr>
              <w:t xml:space="preserve">Je kan </w:t>
            </w:r>
            <w:r w:rsidR="0095133A" w:rsidRPr="00704A7C">
              <w:rPr>
                <w:i/>
              </w:rPr>
              <w:t xml:space="preserve">de verklaring </w:t>
            </w:r>
            <w:r w:rsidR="00D70472" w:rsidRPr="00704A7C">
              <w:rPr>
                <w:i/>
              </w:rPr>
              <w:t>bezorgen aan de Gemeenschappelijke Gemeenschapscommissie</w:t>
            </w:r>
            <w:r w:rsidR="00002725" w:rsidRPr="00704A7C">
              <w:rPr>
                <w:i/>
              </w:rPr>
              <w:t xml:space="preserve"> met de post </w:t>
            </w:r>
            <w:r w:rsidR="00481D6F" w:rsidRPr="00704A7C">
              <w:rPr>
                <w:i/>
              </w:rPr>
              <w:t>(gericht aan de dienst "Procedures en Juridische ondersteuning")</w:t>
            </w:r>
            <w:r w:rsidR="0095133A" w:rsidRPr="00704A7C">
              <w:rPr>
                <w:i/>
              </w:rPr>
              <w:t xml:space="preserve"> </w:t>
            </w:r>
            <w:r w:rsidR="00002725" w:rsidRPr="00704A7C">
              <w:rPr>
                <w:i/>
              </w:rPr>
              <w:t>of via e-mail</w:t>
            </w:r>
            <w:r w:rsidR="0095133A" w:rsidRPr="00704A7C">
              <w:rPr>
                <w:i/>
              </w:rPr>
              <w:t xml:space="preserve"> op</w:t>
            </w:r>
            <w:r w:rsidR="00002725" w:rsidRPr="00704A7C">
              <w:rPr>
                <w:i/>
              </w:rPr>
              <w:t xml:space="preserve"> </w:t>
            </w:r>
            <w:hyperlink r:id="rId17" w:history="1">
              <w:r w:rsidR="00D70472" w:rsidRPr="00704A7C">
                <w:rPr>
                  <w:rStyle w:val="Hyperlink"/>
                  <w:i/>
                </w:rPr>
                <w:t>proceduresjurid@ggc.brussels</w:t>
              </w:r>
            </w:hyperlink>
            <w:r w:rsidR="00D70472" w:rsidRPr="00704A7C">
              <w:rPr>
                <w:i/>
              </w:rPr>
              <w:t>.</w:t>
            </w:r>
          </w:p>
        </w:tc>
      </w:tr>
      <w:tr w:rsidR="0048718E" w:rsidRPr="00704A7C" w14:paraId="3E584EA7" w14:textId="77777777" w:rsidTr="00704A7C">
        <w:trPr>
          <w:trHeight w:hRule="exact"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A538" w14:textId="77777777" w:rsidR="0048718E" w:rsidRPr="00704A7C" w:rsidRDefault="0048718E" w:rsidP="0037669D">
            <w:pPr>
              <w:pStyle w:val="leeg"/>
            </w:pPr>
          </w:p>
        </w:tc>
      </w:tr>
      <w:tr w:rsidR="0048718E" w:rsidRPr="00704A7C" w14:paraId="73B374AD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CE396E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E7E05DA" w14:textId="77777777" w:rsidR="0048718E" w:rsidRPr="00704A7C" w:rsidRDefault="0048718E" w:rsidP="00015565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 xml:space="preserve">Identificatiegegevens </w:t>
            </w:r>
          </w:p>
        </w:tc>
      </w:tr>
      <w:tr w:rsidR="0048718E" w:rsidRPr="00704A7C" w14:paraId="205DEC4C" w14:textId="77777777" w:rsidTr="00704A7C">
        <w:trPr>
          <w:trHeight w:hRule="exact" w:val="11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140C" w14:textId="77777777" w:rsidR="0048718E" w:rsidRPr="00704A7C" w:rsidRDefault="0048718E" w:rsidP="0037669D">
            <w:pPr>
              <w:pStyle w:val="leeg"/>
            </w:pPr>
          </w:p>
        </w:tc>
      </w:tr>
      <w:tr w:rsidR="0048718E" w:rsidRPr="00704A7C" w14:paraId="1F5C6C47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F494" w14:textId="77777777" w:rsidR="0048718E" w:rsidRPr="00704A7C" w:rsidRDefault="0048718E" w:rsidP="00376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704A7C">
              <w:rPr>
                <w:rStyle w:val="Zwaar"/>
                <w:b/>
              </w:rPr>
              <w:t>1</w:t>
            </w:r>
          </w:p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AADB" w14:textId="77777777" w:rsidR="0048718E" w:rsidRPr="00704A7C" w:rsidRDefault="0048718E" w:rsidP="0048718E">
            <w:pPr>
              <w:ind w:left="29"/>
              <w:rPr>
                <w:rStyle w:val="Zwaar"/>
              </w:rPr>
            </w:pPr>
            <w:r w:rsidRPr="00704A7C">
              <w:rPr>
                <w:rStyle w:val="Zwaar"/>
              </w:rPr>
              <w:t>Vul hieronder je persoonlijke gegevens in.</w:t>
            </w:r>
          </w:p>
        </w:tc>
      </w:tr>
      <w:tr w:rsidR="0048718E" w:rsidRPr="00704A7C" w14:paraId="77210A6F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295AB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8B99" w14:textId="65D6DDBD" w:rsidR="0048718E" w:rsidRPr="00704A7C" w:rsidRDefault="00270103" w:rsidP="00FC311E">
            <w:pPr>
              <w:jc w:val="right"/>
            </w:pPr>
            <w:r w:rsidRPr="00704A7C">
              <w:t>N</w:t>
            </w:r>
            <w:r w:rsidR="0048718E" w:rsidRPr="00704A7C">
              <w:t>aam</w:t>
            </w:r>
          </w:p>
        </w:tc>
        <w:tc>
          <w:tcPr>
            <w:tcW w:w="64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C5B8C" w14:textId="77777777" w:rsidR="0048718E" w:rsidRPr="00704A7C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FC311E" w:rsidRPr="00704A7C" w14:paraId="06C49480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A38D6" w14:textId="77777777" w:rsidR="00FC311E" w:rsidRPr="00704A7C" w:rsidRDefault="00FC311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54F7" w14:textId="118D4940" w:rsidR="00FC311E" w:rsidRPr="00704A7C" w:rsidRDefault="00270103" w:rsidP="0037669D">
            <w:pPr>
              <w:jc w:val="right"/>
            </w:pPr>
            <w:r w:rsidRPr="00704A7C">
              <w:t>V</w:t>
            </w:r>
            <w:r w:rsidR="00FC311E" w:rsidRPr="00704A7C">
              <w:t>oornaam</w:t>
            </w:r>
          </w:p>
        </w:tc>
        <w:tc>
          <w:tcPr>
            <w:tcW w:w="64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F5ECD" w14:textId="77777777" w:rsidR="00FC311E" w:rsidRPr="00704A7C" w:rsidRDefault="00FC311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527041" w:rsidRPr="00704A7C" w14:paraId="1EC4D5A2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A48D" w14:textId="77777777" w:rsidR="00527041" w:rsidRPr="00704A7C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29BF4" w14:textId="4FBD5C7B" w:rsidR="00527041" w:rsidRPr="00704A7C" w:rsidRDefault="00270103" w:rsidP="0037669D">
            <w:pPr>
              <w:jc w:val="right"/>
            </w:pPr>
            <w:r w:rsidRPr="00704A7C">
              <w:t>G</w:t>
            </w:r>
            <w:r w:rsidR="00527041" w:rsidRPr="00704A7C">
              <w:t>eboorteplaats en -land</w:t>
            </w:r>
          </w:p>
        </w:tc>
        <w:tc>
          <w:tcPr>
            <w:tcW w:w="64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5943E" w14:textId="77777777" w:rsidR="00527041" w:rsidRPr="00704A7C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527041" w:rsidRPr="00704A7C" w14:paraId="71A129C2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69CB" w14:textId="77777777" w:rsidR="00527041" w:rsidRPr="00704A7C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3E3A" w14:textId="29EC2624" w:rsidR="00527041" w:rsidRPr="00704A7C" w:rsidRDefault="00270103" w:rsidP="00527041">
            <w:pPr>
              <w:jc w:val="right"/>
            </w:pPr>
            <w:r w:rsidRPr="00704A7C">
              <w:t>G</w:t>
            </w:r>
            <w:r w:rsidR="00527041" w:rsidRPr="00704A7C">
              <w:t>eboortedatum</w:t>
            </w:r>
          </w:p>
        </w:tc>
        <w:tc>
          <w:tcPr>
            <w:tcW w:w="64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F1AB9" w14:textId="77777777" w:rsidR="00527041" w:rsidRPr="00704A7C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527041" w:rsidRPr="00704A7C" w14:paraId="16C03666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BEFBC" w14:textId="77777777" w:rsidR="00527041" w:rsidRPr="00704A7C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8EDAC" w14:textId="41F82AFE" w:rsidR="00527041" w:rsidRPr="00704A7C" w:rsidRDefault="00270103" w:rsidP="0037669D">
            <w:pPr>
              <w:jc w:val="right"/>
            </w:pPr>
            <w:r w:rsidRPr="00704A7C">
              <w:t>N</w:t>
            </w:r>
            <w:r w:rsidR="00527041" w:rsidRPr="00704A7C">
              <w:t>ationaliteit</w:t>
            </w:r>
          </w:p>
        </w:tc>
        <w:tc>
          <w:tcPr>
            <w:tcW w:w="64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281F3" w14:textId="77777777" w:rsidR="00527041" w:rsidRPr="00704A7C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48718E" w:rsidRPr="00704A7C" w14:paraId="564D4602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B44E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F897" w14:textId="231CAF4C" w:rsidR="0048718E" w:rsidRPr="00704A7C" w:rsidRDefault="00270103" w:rsidP="0037669D">
            <w:pPr>
              <w:jc w:val="right"/>
            </w:pPr>
            <w:r w:rsidRPr="00704A7C">
              <w:t>S</w:t>
            </w:r>
            <w:r w:rsidR="0048718E" w:rsidRPr="00704A7C">
              <w:t xml:space="preserve">traat en </w:t>
            </w:r>
            <w:r w:rsidRPr="00704A7C">
              <w:t>huis</w:t>
            </w:r>
            <w:r w:rsidR="0048718E" w:rsidRPr="00704A7C">
              <w:t>nummer</w:t>
            </w:r>
          </w:p>
        </w:tc>
        <w:tc>
          <w:tcPr>
            <w:tcW w:w="646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5940C" w14:textId="77777777" w:rsidR="0048718E" w:rsidRPr="00704A7C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48718E" w:rsidRPr="00704A7C" w14:paraId="61B1EFED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96A9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CCB9" w14:textId="5970D771" w:rsidR="0048718E" w:rsidRPr="00704A7C" w:rsidRDefault="00270103" w:rsidP="0037669D">
            <w:pPr>
              <w:jc w:val="right"/>
            </w:pPr>
            <w:r w:rsidRPr="00704A7C">
              <w:t>P</w:t>
            </w:r>
            <w:r w:rsidR="0048718E" w:rsidRPr="00704A7C">
              <w:t>ostnummer en gemeente</w:t>
            </w:r>
          </w:p>
        </w:tc>
        <w:tc>
          <w:tcPr>
            <w:tcW w:w="646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B5D4D0" w14:textId="77777777" w:rsidR="0048718E" w:rsidRPr="00704A7C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48718E" w:rsidRPr="00704A7C" w14:paraId="3F387A53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E3211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56EC" w14:textId="555A2D17" w:rsidR="0048718E" w:rsidRPr="00704A7C" w:rsidRDefault="00270103" w:rsidP="0037669D">
            <w:pPr>
              <w:jc w:val="right"/>
            </w:pPr>
            <w:r w:rsidRPr="00704A7C">
              <w:t>T</w:t>
            </w:r>
            <w:r w:rsidR="0048718E" w:rsidRPr="00704A7C">
              <w:t>elefoonnummer</w:t>
            </w:r>
          </w:p>
        </w:tc>
        <w:tc>
          <w:tcPr>
            <w:tcW w:w="646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A5DAD" w14:textId="77777777" w:rsidR="0048718E" w:rsidRPr="00704A7C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48718E" w:rsidRPr="00704A7C" w14:paraId="19393B69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8D7B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9E00" w14:textId="05C9DB47" w:rsidR="0048718E" w:rsidRPr="00704A7C" w:rsidRDefault="00270103" w:rsidP="0037669D">
            <w:pPr>
              <w:jc w:val="right"/>
            </w:pPr>
            <w:r w:rsidRPr="00704A7C">
              <w:t>E</w:t>
            </w:r>
            <w:r w:rsidR="0048718E" w:rsidRPr="00704A7C">
              <w:t>-mailadres</w:t>
            </w:r>
          </w:p>
        </w:tc>
        <w:tc>
          <w:tcPr>
            <w:tcW w:w="646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B1248" w14:textId="77777777" w:rsidR="0048718E" w:rsidRPr="00704A7C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</w:tbl>
    <w:p w14:paraId="43A8EA4F" w14:textId="77777777" w:rsidR="008719F6" w:rsidRPr="00704A7C" w:rsidRDefault="008719F6"/>
    <w:p w14:paraId="4231B742" w14:textId="77777777" w:rsidR="00015565" w:rsidRPr="00704A7C" w:rsidRDefault="00015565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8819"/>
      </w:tblGrid>
      <w:tr w:rsidR="00015565" w:rsidRPr="00704A7C" w14:paraId="64274511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85041A9" w14:textId="77777777" w:rsidR="00015565" w:rsidRPr="00704A7C" w:rsidRDefault="00015565" w:rsidP="00903A3D">
            <w:pPr>
              <w:pStyle w:val="leeg"/>
            </w:pPr>
          </w:p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F3AC57" w14:textId="77777777" w:rsidR="00015565" w:rsidRPr="00704A7C" w:rsidRDefault="00F85C53" w:rsidP="00903A3D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>Situering</w:t>
            </w:r>
          </w:p>
        </w:tc>
      </w:tr>
      <w:tr w:rsidR="00015565" w:rsidRPr="00704A7C" w14:paraId="078AE175" w14:textId="77777777" w:rsidTr="00704A7C">
        <w:trPr>
          <w:trHeight w:hRule="exact" w:val="11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979C" w14:textId="77777777" w:rsidR="00015565" w:rsidRPr="00704A7C" w:rsidRDefault="00015565" w:rsidP="00903A3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59720DDE" w14:textId="77777777" w:rsidR="00F85C53" w:rsidRPr="00704A7C" w:rsidRDefault="00F85C53" w:rsidP="00903A3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5C53" w:rsidRPr="00704A7C" w14:paraId="22E9C429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F6E1" w14:textId="77777777" w:rsidR="00F85C53" w:rsidRPr="00704A7C" w:rsidRDefault="00F85C53" w:rsidP="00903A3D">
            <w:pPr>
              <w:pStyle w:val="nummersvragen"/>
              <w:framePr w:hSpace="0" w:wrap="auto" w:vAnchor="margin" w:xAlign="left" w:yAlign="inline"/>
              <w:suppressOverlap w:val="0"/>
            </w:pPr>
            <w:r w:rsidRPr="00704A7C">
              <w:lastRenderedPageBreak/>
              <w:t>2</w:t>
            </w:r>
          </w:p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0A7A" w14:textId="77777777" w:rsidR="00F85C53" w:rsidRPr="00704A7C" w:rsidRDefault="00F85C53" w:rsidP="00903A3D">
            <w:pPr>
              <w:pStyle w:val="Vraag"/>
            </w:pPr>
            <w:r w:rsidRPr="00704A7C">
              <w:t>Betreft het een verklaring die voor de eerste maal wordt ingediend in België?</w:t>
            </w:r>
          </w:p>
        </w:tc>
      </w:tr>
      <w:tr w:rsidR="00F85C53" w:rsidRPr="00704A7C" w14:paraId="20BCD31E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2A90" w14:textId="77777777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8D610" w14:textId="77777777" w:rsidR="00F85C53" w:rsidRPr="00704A7C" w:rsidRDefault="00F85C53" w:rsidP="00903A3D">
            <w:pPr>
              <w:pStyle w:val="aankruishokje"/>
            </w:pPr>
            <w:r w:rsidRPr="00704A7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9187A" w14:textId="3597A672" w:rsidR="00F85C53" w:rsidRPr="00704A7C" w:rsidRDefault="00F85C53" w:rsidP="00270103">
            <w:pPr>
              <w:jc w:val="both"/>
              <w:rPr>
                <w:i/>
              </w:rPr>
            </w:pPr>
            <w:r w:rsidRPr="00704A7C">
              <w:rPr>
                <w:rStyle w:val="Intensievebenadrukking"/>
                <w:i w:val="0"/>
                <w:color w:val="auto"/>
              </w:rPr>
              <w:t>Het betreft een eerste verklaring in België</w:t>
            </w:r>
            <w:r w:rsidR="00270103" w:rsidRPr="00704A7C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F85C53" w:rsidRPr="00704A7C" w14:paraId="77B977C1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F4BA" w14:textId="77777777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3A59" w14:textId="77777777" w:rsidR="00F85C53" w:rsidRPr="00704A7C" w:rsidRDefault="00F85C53" w:rsidP="00903A3D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1358" w14:textId="508211A7" w:rsidR="00F85C53" w:rsidRPr="00704A7C" w:rsidRDefault="00F85C53" w:rsidP="00270103">
            <w:pPr>
              <w:jc w:val="both"/>
            </w:pPr>
            <w:r w:rsidRPr="00704A7C">
              <w:t>Het betreft geen eerste verklaring in België, maar de vorige verklaring werd niet aan de Gemeenschappelijke Gemeenschapscommissie bezorgd.</w:t>
            </w:r>
          </w:p>
          <w:p w14:paraId="0A1DC3A8" w14:textId="77777777" w:rsidR="00270103" w:rsidRPr="00704A7C" w:rsidRDefault="00270103" w:rsidP="00270103">
            <w:pPr>
              <w:jc w:val="both"/>
              <w:rPr>
                <w:i/>
                <w:sz w:val="10"/>
                <w:szCs w:val="10"/>
              </w:rPr>
            </w:pPr>
          </w:p>
          <w:p w14:paraId="18D9D47D" w14:textId="047B52A2" w:rsidR="00F85C53" w:rsidRPr="00704A7C" w:rsidRDefault="00F85C53" w:rsidP="00270103">
            <w:pPr>
              <w:jc w:val="both"/>
              <w:rPr>
                <w:i/>
              </w:rPr>
            </w:pPr>
            <w:r w:rsidRPr="00704A7C">
              <w:rPr>
                <w:i/>
              </w:rPr>
              <w:t>Vul in aan welke organisatie je je vorige verklaring(en) bezorgde.</w:t>
            </w:r>
          </w:p>
        </w:tc>
      </w:tr>
      <w:tr w:rsidR="00F85C53" w:rsidRPr="00704A7C" w14:paraId="2EF187E6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417BC" w14:textId="77777777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3B12" w14:textId="77777777" w:rsidR="00F85C53" w:rsidRPr="00704A7C" w:rsidRDefault="00F85C53" w:rsidP="00903A3D">
            <w:pPr>
              <w:pStyle w:val="aankruishokje"/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A0F16" w14:textId="77777777" w:rsidR="00F85C53" w:rsidRPr="00704A7C" w:rsidRDefault="00F85C53" w:rsidP="00270103">
            <w:pPr>
              <w:jc w:val="both"/>
            </w:pPr>
            <w:r w:rsidRPr="00704A7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F85C53" w:rsidRPr="00704A7C" w14:paraId="4E3445A3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5248" w14:textId="77777777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C51D2" w14:textId="77777777" w:rsidR="00F85C53" w:rsidRPr="00704A7C" w:rsidRDefault="00F85C53" w:rsidP="00903A3D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9DFA" w14:textId="77777777" w:rsidR="0095133A" w:rsidRPr="00704A7C" w:rsidRDefault="00F85C53" w:rsidP="00270103">
            <w:pPr>
              <w:pStyle w:val="opsommingKindenGezin2"/>
              <w:numPr>
                <w:ilvl w:val="0"/>
                <w:numId w:val="0"/>
              </w:numPr>
              <w:ind w:left="-23" w:firstLine="23"/>
              <w:jc w:val="both"/>
              <w:rPr>
                <w:rStyle w:val="Intensievebenadrukking"/>
                <w:rFonts w:asciiTheme="minorHAnsi" w:hAnsiTheme="minorHAnsi"/>
                <w:i w:val="0"/>
                <w:color w:val="auto"/>
                <w:sz w:val="20"/>
                <w:szCs w:val="20"/>
              </w:rPr>
            </w:pPr>
            <w:r w:rsidRPr="00704A7C">
              <w:rPr>
                <w:rStyle w:val="Intensievebenadrukking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Het betreft geen eerste verklaring in België, ik bezorgde al eerder een verklaring aan de Gemeenschappelijke Gemeenschapscommissie. </w:t>
            </w:r>
          </w:p>
          <w:p w14:paraId="0733EC90" w14:textId="77777777" w:rsidR="0095133A" w:rsidRPr="00704A7C" w:rsidRDefault="0095133A" w:rsidP="00270103">
            <w:pPr>
              <w:pStyle w:val="opsommingKindenGezin2"/>
              <w:numPr>
                <w:ilvl w:val="0"/>
                <w:numId w:val="0"/>
              </w:numPr>
              <w:jc w:val="both"/>
              <w:rPr>
                <w:rStyle w:val="Intensievebenadrukking"/>
                <w:rFonts w:asciiTheme="minorHAnsi" w:hAnsiTheme="minorHAnsi"/>
                <w:i w:val="0"/>
                <w:color w:val="auto"/>
                <w:sz w:val="20"/>
                <w:szCs w:val="20"/>
              </w:rPr>
            </w:pPr>
          </w:p>
          <w:p w14:paraId="4B31BD34" w14:textId="5F6A2C57" w:rsidR="00F85C53" w:rsidRPr="00704A7C" w:rsidRDefault="00F85C53" w:rsidP="00270103">
            <w:pPr>
              <w:pStyle w:val="opsommingKindenGezin2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iCs/>
                <w:color w:val="auto"/>
                <w:sz w:val="20"/>
                <w:szCs w:val="20"/>
              </w:rPr>
            </w:pPr>
            <w:r w:rsidRPr="00704A7C">
              <w:rPr>
                <w:rStyle w:val="Intensievebenadrukking"/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  <w:t>Betreft het een hernieuwing zonder dat er veranderingen zijn of omwille van veranderingen?</w:t>
            </w:r>
          </w:p>
        </w:tc>
      </w:tr>
      <w:tr w:rsidR="00F85C53" w:rsidRPr="00704A7C" w14:paraId="55532583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5E93" w14:textId="28E227C5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F781" w14:textId="071C8517" w:rsidR="00F85C53" w:rsidRPr="00704A7C" w:rsidRDefault="0095133A" w:rsidP="00903A3D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025B" w14:textId="40FFD268" w:rsidR="00F85C53" w:rsidRPr="00704A7C" w:rsidRDefault="00F85C53" w:rsidP="00270103">
            <w:pPr>
              <w:pStyle w:val="opsommingKindenGezin2"/>
              <w:numPr>
                <w:ilvl w:val="0"/>
                <w:numId w:val="0"/>
              </w:numPr>
              <w:jc w:val="both"/>
              <w:rPr>
                <w:rStyle w:val="Intensievebenadrukking"/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04A7C">
              <w:rPr>
                <w:rFonts w:asciiTheme="majorHAnsi" w:hAnsiTheme="majorHAnsi" w:cstheme="majorHAnsi"/>
                <w:sz w:val="20"/>
                <w:szCs w:val="20"/>
              </w:rPr>
              <w:t xml:space="preserve">Het betreft een hernieuwing van de verklaring zonder dat er veranderingen zijn ten opzichte van mijn vorige verklaring. </w:t>
            </w:r>
            <w:r w:rsidRPr="00704A7C">
              <w:rPr>
                <w:rFonts w:asciiTheme="majorHAnsi" w:hAnsiTheme="majorHAnsi" w:cstheme="majorHAnsi"/>
                <w:i/>
                <w:sz w:val="20"/>
                <w:szCs w:val="20"/>
              </w:rPr>
              <w:t>Ga verder naar de ondertekening.</w:t>
            </w:r>
          </w:p>
        </w:tc>
      </w:tr>
      <w:tr w:rsidR="00F85C53" w:rsidRPr="00704A7C" w14:paraId="225A5CBD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053A" w14:textId="77777777" w:rsidR="00F85C53" w:rsidRPr="00704A7C" w:rsidRDefault="00F85C53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7ED3" w14:textId="18155C77" w:rsidR="00F85C53" w:rsidRPr="00704A7C" w:rsidRDefault="0095133A" w:rsidP="00903A3D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4F21" w14:textId="77D095F2" w:rsidR="00F85C53" w:rsidRPr="00704A7C" w:rsidRDefault="00F85C53" w:rsidP="00270103">
            <w:pPr>
              <w:pStyle w:val="opsommingKindenGezin2"/>
              <w:numPr>
                <w:ilvl w:val="0"/>
                <w:numId w:val="0"/>
              </w:numPr>
              <w:jc w:val="both"/>
              <w:rPr>
                <w:rStyle w:val="Intensievebenadrukki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04A7C">
              <w:rPr>
                <w:rFonts w:asciiTheme="minorHAnsi" w:hAnsiTheme="minorHAnsi" w:cstheme="minorHAnsi"/>
                <w:sz w:val="20"/>
                <w:szCs w:val="20"/>
              </w:rPr>
              <w:t xml:space="preserve">Het betreft een hernieuwing van de verklaring naar aanleiding van veranderingen in de gegevens van mijn vorige verklaring. </w:t>
            </w:r>
            <w:r w:rsidRPr="00704A7C">
              <w:rPr>
                <w:rFonts w:asciiTheme="minorHAnsi" w:hAnsiTheme="minorHAnsi" w:cstheme="minorHAnsi"/>
                <w:i/>
                <w:sz w:val="20"/>
                <w:szCs w:val="20"/>
              </w:rPr>
              <w:t>In dit geval vul je deze verklaring in en voeg je enkel de documenten toe waarvoor er veranderingen zijn.</w:t>
            </w:r>
          </w:p>
        </w:tc>
      </w:tr>
    </w:tbl>
    <w:p w14:paraId="638A7113" w14:textId="77777777" w:rsidR="00015565" w:rsidRPr="00704A7C" w:rsidRDefault="00015565"/>
    <w:p w14:paraId="5120C9A2" w14:textId="77777777" w:rsidR="00015565" w:rsidRPr="00704A7C" w:rsidRDefault="00015565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67"/>
        <w:gridCol w:w="425"/>
        <w:gridCol w:w="709"/>
        <w:gridCol w:w="425"/>
        <w:gridCol w:w="567"/>
        <w:gridCol w:w="709"/>
        <w:gridCol w:w="3063"/>
      </w:tblGrid>
      <w:tr w:rsidR="0048718E" w:rsidRPr="00704A7C" w14:paraId="2690C527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1E41C9F" w14:textId="77777777" w:rsidR="0048718E" w:rsidRPr="00704A7C" w:rsidRDefault="0048718E" w:rsidP="0037669D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72AF89F" w14:textId="77777777" w:rsidR="0048718E" w:rsidRPr="00704A7C" w:rsidRDefault="007C1F68" w:rsidP="0055768D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>Beroep</w:t>
            </w:r>
          </w:p>
        </w:tc>
      </w:tr>
      <w:tr w:rsidR="0055768D" w:rsidRPr="00704A7C" w14:paraId="59A1E971" w14:textId="77777777" w:rsidTr="00704A7C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3765" w14:textId="77777777" w:rsidR="0055768D" w:rsidRPr="00704A7C" w:rsidRDefault="0055768D" w:rsidP="00376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5768D" w:rsidRPr="00704A7C" w14:paraId="18C66B24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8664" w14:textId="77777777" w:rsidR="0055768D" w:rsidRPr="00704A7C" w:rsidRDefault="002F3637" w:rsidP="0037669D">
            <w:pPr>
              <w:pStyle w:val="nummersvragen"/>
              <w:framePr w:hSpace="0" w:wrap="auto" w:vAnchor="margin" w:xAlign="left" w:yAlign="inline"/>
              <w:suppressOverlap w:val="0"/>
            </w:pPr>
            <w:r w:rsidRPr="00704A7C">
              <w:t>3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18B36" w14:textId="77777777" w:rsidR="0055768D" w:rsidRPr="00704A7C" w:rsidRDefault="002F3637" w:rsidP="007C1F68">
            <w:pPr>
              <w:pStyle w:val="Vraag"/>
              <w:rPr>
                <w:rStyle w:val="Zwaar"/>
                <w:b/>
                <w:bCs w:val="0"/>
              </w:rPr>
            </w:pPr>
            <w:r w:rsidRPr="00704A7C">
              <w:t>Voor welk beroep ben je in de lidstaat van oorsprong op wettige wijze gevestigd?</w:t>
            </w:r>
          </w:p>
        </w:tc>
      </w:tr>
      <w:tr w:rsidR="0055768D" w:rsidRPr="00704A7C" w14:paraId="1C197605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F35C" w14:textId="77777777" w:rsidR="0055768D" w:rsidRPr="00704A7C" w:rsidRDefault="0055768D" w:rsidP="0037669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CDB80" w14:textId="77777777" w:rsidR="0055768D" w:rsidRPr="00704A7C" w:rsidRDefault="0055768D" w:rsidP="0037669D">
            <w:pPr>
              <w:pStyle w:val="aankruishokje"/>
            </w:pPr>
            <w:r w:rsidRPr="00704A7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977E" w14:textId="77777777" w:rsidR="004C3F69" w:rsidRPr="00704A7C" w:rsidRDefault="002D218B" w:rsidP="007C1F68">
            <w:r w:rsidRPr="00704A7C">
              <w:t>K</w:t>
            </w:r>
            <w:r w:rsidR="0055768D" w:rsidRPr="00704A7C">
              <w:t>inderbegeleider</w:t>
            </w:r>
          </w:p>
        </w:tc>
      </w:tr>
      <w:tr w:rsidR="007C1F68" w:rsidRPr="00704A7C" w14:paraId="73A37A5C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6EF7" w14:textId="77777777" w:rsidR="007C1F68" w:rsidRPr="00704A7C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C8B4" w14:textId="77777777" w:rsidR="007C1F68" w:rsidRPr="00704A7C" w:rsidRDefault="007C1F68" w:rsidP="007C1F68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8C77" w14:textId="77777777" w:rsidR="007C1F68" w:rsidRPr="00704A7C" w:rsidRDefault="002D218B" w:rsidP="007C1F68">
            <w:r w:rsidRPr="00704A7C">
              <w:t>V</w:t>
            </w:r>
            <w:r w:rsidR="007C1F68" w:rsidRPr="00704A7C">
              <w:t>er</w:t>
            </w:r>
            <w:r w:rsidR="002F3637" w:rsidRPr="00704A7C">
              <w:t>antwoordelijke</w:t>
            </w:r>
          </w:p>
        </w:tc>
      </w:tr>
      <w:tr w:rsidR="002F3637" w:rsidRPr="00704A7C" w14:paraId="1937E526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A000D" w14:textId="77777777" w:rsidR="002F3637" w:rsidRPr="00704A7C" w:rsidRDefault="002F3637" w:rsidP="007C1F68">
            <w:pPr>
              <w:pStyle w:val="leeg"/>
              <w:rPr>
                <w:b/>
              </w:rPr>
            </w:pPr>
            <w:r w:rsidRPr="00704A7C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CA76" w14:textId="77777777" w:rsidR="002F3637" w:rsidRPr="00704A7C" w:rsidRDefault="002F3637" w:rsidP="007C1F68">
            <w:pPr>
              <w:pStyle w:val="aankruishokje"/>
            </w:pP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059A" w14:textId="77777777" w:rsidR="002F3637" w:rsidRPr="00704A7C" w:rsidRDefault="002F3637" w:rsidP="007C1F68">
            <w:pPr>
              <w:rPr>
                <w:b/>
              </w:rPr>
            </w:pPr>
            <w:r w:rsidRPr="00704A7C">
              <w:rPr>
                <w:b/>
              </w:rPr>
              <w:t>Voor welk beroep dien je een verklaring in?</w:t>
            </w:r>
          </w:p>
        </w:tc>
      </w:tr>
      <w:tr w:rsidR="002F3637" w:rsidRPr="00704A7C" w14:paraId="7F34FCEC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EB48E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6595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CF3C" w14:textId="77777777" w:rsidR="002F3637" w:rsidRPr="00704A7C" w:rsidRDefault="002F3637" w:rsidP="002F3637">
            <w:r w:rsidRPr="00704A7C">
              <w:t>Kinderbegeleider</w:t>
            </w:r>
          </w:p>
        </w:tc>
      </w:tr>
      <w:tr w:rsidR="002F3637" w:rsidRPr="00704A7C" w14:paraId="71160822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D88E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B8BF1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4538C" w14:textId="77777777" w:rsidR="002F3637" w:rsidRPr="00704A7C" w:rsidRDefault="002F3637" w:rsidP="002F3637">
            <w:r w:rsidRPr="00704A7C">
              <w:t>Verantwoordelijke voor maximaal 10 vergunde plaatsen</w:t>
            </w:r>
          </w:p>
        </w:tc>
      </w:tr>
      <w:tr w:rsidR="002F3637" w:rsidRPr="00704A7C" w14:paraId="2FBA57F6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2FE3A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FD45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CCA1" w14:textId="77777777" w:rsidR="002F3637" w:rsidRPr="00704A7C" w:rsidRDefault="002F3637" w:rsidP="002F3637">
            <w:r w:rsidRPr="00704A7C">
              <w:t>Verantwoordelijke voor meer dan 10 vergunde plaatsen</w:t>
            </w:r>
          </w:p>
          <w:p w14:paraId="53B11746" w14:textId="77777777" w:rsidR="00E711D8" w:rsidRPr="00704A7C" w:rsidRDefault="00E711D8" w:rsidP="002F3637"/>
          <w:p w14:paraId="3443FFD5" w14:textId="7C4DE758" w:rsidR="00E711D8" w:rsidRPr="00704A7C" w:rsidRDefault="00E711D8" w:rsidP="002F3637"/>
        </w:tc>
      </w:tr>
      <w:tr w:rsidR="002F3637" w:rsidRPr="00704A7C" w14:paraId="0FBEBF7A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6EEC584" w14:textId="77777777" w:rsidR="002F3637" w:rsidRPr="00704A7C" w:rsidRDefault="002F3637" w:rsidP="00903A3D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11C24DB" w14:textId="77777777" w:rsidR="002F3637" w:rsidRPr="00704A7C" w:rsidRDefault="002F3637" w:rsidP="00903A3D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>Aansprakelijkheidsverzekering</w:t>
            </w:r>
          </w:p>
        </w:tc>
      </w:tr>
      <w:tr w:rsidR="002F3637" w:rsidRPr="00704A7C" w14:paraId="3F478BDA" w14:textId="77777777" w:rsidTr="00704A7C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5D99" w14:textId="77777777" w:rsidR="002F3637" w:rsidRPr="00704A7C" w:rsidRDefault="002F3637" w:rsidP="00903A3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3637" w:rsidRPr="00704A7C" w14:paraId="4B3C5157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F8CC" w14:textId="77777777" w:rsidR="002F3637" w:rsidRPr="00704A7C" w:rsidRDefault="002F3637" w:rsidP="00903A3D">
            <w:pPr>
              <w:pStyle w:val="nummersvragen"/>
              <w:framePr w:hSpace="0" w:wrap="auto" w:vAnchor="margin" w:xAlign="left" w:yAlign="inline"/>
              <w:suppressOverlap w:val="0"/>
            </w:pPr>
            <w:r w:rsidRPr="00704A7C">
              <w:t>5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17256" w14:textId="77777777" w:rsidR="002F3637" w:rsidRPr="00704A7C" w:rsidRDefault="002F3637" w:rsidP="00903A3D">
            <w:pPr>
              <w:pStyle w:val="Vraag"/>
              <w:rPr>
                <w:rStyle w:val="Zwaar"/>
                <w:b/>
                <w:bCs w:val="0"/>
              </w:rPr>
            </w:pPr>
            <w:r w:rsidRPr="00704A7C">
              <w:t>Vul de gegevens van je professionele aansprakelijkheidsverzekering in.</w:t>
            </w:r>
          </w:p>
        </w:tc>
      </w:tr>
      <w:tr w:rsidR="002F3637" w:rsidRPr="00704A7C" w14:paraId="42F07629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596F" w14:textId="77777777" w:rsidR="002F3637" w:rsidRPr="00704A7C" w:rsidRDefault="002F3637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8E791" w14:textId="77777777" w:rsidR="002F3637" w:rsidRPr="00704A7C" w:rsidRDefault="002F3637" w:rsidP="00903A3D">
            <w:pPr>
              <w:pStyle w:val="aankruishokje"/>
            </w:pP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8343" w14:textId="77777777" w:rsidR="002F3637" w:rsidRPr="00704A7C" w:rsidRDefault="002F3637" w:rsidP="00903A3D">
            <w:r w:rsidRPr="00704A7C">
              <w:t xml:space="preserve">Naam van de verzekeringsmaatschappij </w:t>
            </w:r>
            <w:r w:rsidRPr="00704A7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2F3637" w:rsidRPr="00704A7C" w14:paraId="18E00388" w14:textId="77777777" w:rsidTr="00704A7C">
        <w:trPr>
          <w:trHeight w:val="3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CE0D" w14:textId="77777777" w:rsidR="002F3637" w:rsidRPr="00704A7C" w:rsidRDefault="002F3637" w:rsidP="00903A3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8351" w14:textId="77777777" w:rsidR="002F3637" w:rsidRPr="00704A7C" w:rsidRDefault="002F3637" w:rsidP="00903A3D">
            <w:pPr>
              <w:pStyle w:val="aankruishokje"/>
            </w:pP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8B77" w14:textId="77777777" w:rsidR="00E711D8" w:rsidRPr="00704A7C" w:rsidRDefault="002F3637" w:rsidP="00903A3D">
            <w:r w:rsidRPr="00704A7C">
              <w:t xml:space="preserve">Polisnummer </w:t>
            </w:r>
            <w:r w:rsidRPr="00704A7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  <w:p w14:paraId="31A83C3A" w14:textId="77777777" w:rsidR="00E711D8" w:rsidRPr="00704A7C" w:rsidRDefault="00E711D8" w:rsidP="00903A3D"/>
          <w:p w14:paraId="570C95EA" w14:textId="62C81A5D" w:rsidR="00E711D8" w:rsidRPr="00704A7C" w:rsidRDefault="00E711D8" w:rsidP="00903A3D"/>
        </w:tc>
      </w:tr>
      <w:tr w:rsidR="002F3637" w:rsidRPr="00704A7C" w14:paraId="079E9D12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FA14649" w14:textId="77777777" w:rsidR="002F3637" w:rsidRPr="00704A7C" w:rsidRDefault="002F3637" w:rsidP="002F3637">
            <w:pPr>
              <w:pStyle w:val="leeg"/>
            </w:pPr>
          </w:p>
          <w:p w14:paraId="59122F5E" w14:textId="77777777" w:rsidR="002F3637" w:rsidRPr="00704A7C" w:rsidRDefault="002F3637" w:rsidP="002F3637">
            <w:pPr>
              <w:pStyle w:val="leeg"/>
            </w:pPr>
          </w:p>
          <w:p w14:paraId="29B0029D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061163A" w14:textId="77777777" w:rsidR="002F3637" w:rsidRPr="00704A7C" w:rsidRDefault="002F3637" w:rsidP="002F3637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>Bij te voegen documenten</w:t>
            </w:r>
          </w:p>
        </w:tc>
      </w:tr>
      <w:tr w:rsidR="002F3637" w:rsidRPr="00704A7C" w14:paraId="6F365567" w14:textId="77777777" w:rsidTr="00704A7C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C6187" w14:textId="77777777" w:rsidR="002F3637" w:rsidRPr="00704A7C" w:rsidRDefault="002F3637" w:rsidP="002F3637">
            <w:pPr>
              <w:pStyle w:val="leeg"/>
            </w:pPr>
          </w:p>
        </w:tc>
      </w:tr>
      <w:tr w:rsidR="002F3637" w:rsidRPr="00704A7C" w14:paraId="7F0DD231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36D9" w14:textId="77777777" w:rsidR="002F3637" w:rsidRPr="00704A7C" w:rsidRDefault="002F3637" w:rsidP="002F3637">
            <w:pPr>
              <w:pStyle w:val="nummersvragen"/>
              <w:framePr w:hSpace="0" w:wrap="auto" w:vAnchor="margin" w:xAlign="left" w:yAlign="inline"/>
              <w:suppressOverlap w:val="0"/>
            </w:pPr>
            <w:r w:rsidRPr="00704A7C">
              <w:t>6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E200" w14:textId="77777777" w:rsidR="002F3637" w:rsidRPr="00704A7C" w:rsidRDefault="002F3637" w:rsidP="002F3637">
            <w:pPr>
              <w:pStyle w:val="Vraag"/>
            </w:pPr>
            <w:r w:rsidRPr="00704A7C">
              <w:t>Voeg de volgende documenten bij je aanvraag.</w:t>
            </w:r>
          </w:p>
        </w:tc>
      </w:tr>
      <w:tr w:rsidR="002F3637" w:rsidRPr="00704A7C" w14:paraId="248B21FB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AAD9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19C8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C40F" w14:textId="4BD6BF75" w:rsidR="002F3637" w:rsidRPr="00704A7C" w:rsidRDefault="002F3637" w:rsidP="00E711D8">
            <w:pPr>
              <w:jc w:val="both"/>
              <w:rPr>
                <w:i/>
              </w:rPr>
            </w:pPr>
            <w:r w:rsidRPr="00704A7C">
              <w:rPr>
                <w:rStyle w:val="Intensievebenadrukking"/>
                <w:i w:val="0"/>
                <w:color w:val="auto"/>
              </w:rPr>
              <w:t>Een nationaliteitsbewijs (bv. een kopie van je identiteitskaart, paspoort, …)</w:t>
            </w:r>
            <w:r w:rsidR="00E711D8" w:rsidRPr="00704A7C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2F3637" w:rsidRPr="00704A7C" w14:paraId="6879690C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6C4F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4AE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1B4FF" w14:textId="087BBBFB" w:rsidR="002F3637" w:rsidRPr="00704A7C" w:rsidRDefault="002F3637" w:rsidP="00E711D8">
            <w:pPr>
              <w:jc w:val="both"/>
            </w:pPr>
            <w:r w:rsidRPr="00704A7C">
              <w:t>Een bewijs van je beroepskwalificaties</w:t>
            </w:r>
            <w:r w:rsidR="00E711D8" w:rsidRPr="00704A7C">
              <w:t>.</w:t>
            </w:r>
          </w:p>
        </w:tc>
      </w:tr>
      <w:tr w:rsidR="002F3637" w:rsidRPr="00704A7C" w14:paraId="4D0B47A7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ED38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3A7D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8947" w14:textId="5368BFC9" w:rsidR="002F3637" w:rsidRPr="00704A7C" w:rsidRDefault="002F3637" w:rsidP="00E711D8">
            <w:pPr>
              <w:jc w:val="both"/>
              <w:rPr>
                <w:i/>
              </w:rPr>
            </w:pPr>
            <w:r w:rsidRPr="00704A7C">
              <w:rPr>
                <w:rStyle w:val="Intensievebenadrukking"/>
                <w:i w:val="0"/>
                <w:color w:val="auto"/>
              </w:rPr>
              <w:t>Als het beroep in je land van oorsprong niet gereglementeerd is</w:t>
            </w:r>
            <w:r w:rsidR="00E711D8" w:rsidRPr="00704A7C">
              <w:rPr>
                <w:rStyle w:val="Intensievebenadrukking"/>
                <w:i w:val="0"/>
                <w:color w:val="auto"/>
              </w:rPr>
              <w:t xml:space="preserve"> en </w:t>
            </w:r>
            <w:r w:rsidR="00E711D8" w:rsidRPr="00704A7C">
              <w:t>indien van toepassing</w:t>
            </w:r>
            <w:r w:rsidRPr="00704A7C">
              <w:rPr>
                <w:rStyle w:val="Intensievebenadrukking"/>
                <w:i w:val="0"/>
                <w:color w:val="auto"/>
              </w:rPr>
              <w:t>: een bewijs dat je in de 10 voorgaande jaren minstens 1 jaar gewerkt hebt als kinderbegeleider/verantwoordelijke</w:t>
            </w:r>
            <w:r w:rsidR="00E711D8" w:rsidRPr="00704A7C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2F3637" w:rsidRPr="00704A7C" w14:paraId="1FAD40AE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8A9DC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2EBE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3165B" w14:textId="7BFAC2A2" w:rsidR="002F3637" w:rsidRPr="00704A7C" w:rsidRDefault="002F3637" w:rsidP="00E711D8">
            <w:pPr>
              <w:jc w:val="both"/>
              <w:rPr>
                <w:rStyle w:val="Intensievebenadrukking"/>
                <w:i w:val="0"/>
                <w:color w:val="auto"/>
              </w:rPr>
            </w:pPr>
            <w:r w:rsidRPr="00704A7C">
              <w:t xml:space="preserve">Een attest </w:t>
            </w:r>
            <w:r w:rsidRPr="00704A7C">
              <w:rPr>
                <w:rStyle w:val="Intensievebenadrukking"/>
                <w:i w:val="0"/>
                <w:color w:val="auto"/>
              </w:rPr>
              <w:t>waarin wordt bevestigd dat je geen tijdelijk of permanent beroepsverbod hebt en je nooit strafrechtelijk veroordeeld bent</w:t>
            </w:r>
            <w:r w:rsidR="00E711D8" w:rsidRPr="00704A7C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2F3637" w:rsidRPr="00704A7C" w14:paraId="0AFA80C4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71FB6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746A" w14:textId="77777777" w:rsidR="002F3637" w:rsidRPr="00704A7C" w:rsidRDefault="002F3637" w:rsidP="002F3637">
            <w:pPr>
              <w:pStyle w:val="aankruishokje"/>
            </w:pPr>
            <w:r w:rsidRPr="00704A7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7C">
              <w:instrText xml:space="preserve"> FORMCHECKBOX </w:instrText>
            </w:r>
            <w:r w:rsidR="007C2940">
              <w:fldChar w:fldCharType="separate"/>
            </w:r>
            <w:r w:rsidRPr="00704A7C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8266" w14:textId="77777777" w:rsidR="002F3637" w:rsidRPr="00704A7C" w:rsidRDefault="002F3637" w:rsidP="00E711D8">
            <w:pPr>
              <w:jc w:val="both"/>
            </w:pPr>
            <w:r w:rsidRPr="00704A7C">
              <w:t xml:space="preserve">Een attest waaruit blijkt dat je in </w:t>
            </w:r>
            <w:r w:rsidR="00E711D8" w:rsidRPr="00704A7C">
              <w:t>een</w:t>
            </w:r>
            <w:r w:rsidRPr="00704A7C">
              <w:t xml:space="preserve"> lidstaat op wettige wijze gevestigd bent om er als verantwoordelijke of als kinderbegeleider te werken</w:t>
            </w:r>
            <w:r w:rsidR="00E711D8" w:rsidRPr="00704A7C">
              <w:t>.</w:t>
            </w:r>
          </w:p>
          <w:p w14:paraId="72E72D70" w14:textId="77777777" w:rsidR="00E711D8" w:rsidRPr="00704A7C" w:rsidRDefault="00E711D8" w:rsidP="00E711D8">
            <w:pPr>
              <w:jc w:val="both"/>
            </w:pPr>
          </w:p>
          <w:p w14:paraId="0D86E48C" w14:textId="561B5DB8" w:rsidR="00E711D8" w:rsidRPr="00704A7C" w:rsidRDefault="00E711D8" w:rsidP="00E711D8">
            <w:pPr>
              <w:jc w:val="both"/>
            </w:pPr>
          </w:p>
        </w:tc>
      </w:tr>
      <w:tr w:rsidR="002F3637" w:rsidRPr="00704A7C" w14:paraId="7B0E49BC" w14:textId="77777777" w:rsidTr="00704A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2846305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D7A629" w14:textId="77777777" w:rsidR="002F3637" w:rsidRPr="00704A7C" w:rsidRDefault="002F3637" w:rsidP="002F3637">
            <w:pPr>
              <w:pStyle w:val="Kop1"/>
              <w:spacing w:before="0"/>
              <w:ind w:left="29"/>
              <w:rPr>
                <w:rFonts w:cs="Calibri"/>
              </w:rPr>
            </w:pPr>
            <w:r w:rsidRPr="00704A7C">
              <w:rPr>
                <w:rFonts w:cs="Calibri"/>
              </w:rPr>
              <w:t>Ondertekening</w:t>
            </w:r>
          </w:p>
        </w:tc>
      </w:tr>
      <w:tr w:rsidR="002F3637" w:rsidRPr="00704A7C" w14:paraId="33F90D02" w14:textId="77777777" w:rsidTr="00704A7C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9F24" w14:textId="77777777" w:rsidR="002F3637" w:rsidRPr="00704A7C" w:rsidRDefault="002F3637" w:rsidP="002F3637">
            <w:pPr>
              <w:pStyle w:val="leeg"/>
            </w:pPr>
          </w:p>
        </w:tc>
      </w:tr>
      <w:tr w:rsidR="002F3637" w:rsidRPr="00704A7C" w14:paraId="529FA53D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D2FA" w14:textId="77777777" w:rsidR="002F3637" w:rsidRPr="00704A7C" w:rsidRDefault="002F3637" w:rsidP="002F3637">
            <w:pPr>
              <w:pStyle w:val="nummersvragen"/>
              <w:framePr w:hSpace="0" w:wrap="auto" w:vAnchor="margin" w:xAlign="left" w:yAlign="inline"/>
              <w:suppressOverlap w:val="0"/>
            </w:pPr>
            <w:r w:rsidRPr="00704A7C">
              <w:t>7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A513" w14:textId="77777777" w:rsidR="002F3637" w:rsidRPr="00704A7C" w:rsidRDefault="002F3637" w:rsidP="002F3637">
            <w:pPr>
              <w:ind w:left="29"/>
              <w:rPr>
                <w:rStyle w:val="Zwaar"/>
              </w:rPr>
            </w:pPr>
            <w:r w:rsidRPr="00704A7C">
              <w:rPr>
                <w:rStyle w:val="Zwaar"/>
              </w:rPr>
              <w:t>Vul de onderstaande verklaring in.</w:t>
            </w:r>
          </w:p>
        </w:tc>
      </w:tr>
      <w:tr w:rsidR="002F3637" w:rsidRPr="00704A7C" w14:paraId="4AC8225E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FF1C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1A8DF" w14:textId="77777777" w:rsidR="002F3637" w:rsidRPr="00704A7C" w:rsidRDefault="002F3637" w:rsidP="002F3637">
            <w:pPr>
              <w:pStyle w:val="Verklaring"/>
            </w:pPr>
            <w:r w:rsidRPr="00704A7C">
              <w:t>Ik verklaar dat ik dit formulier naar waarheid heb ingevuld en dat de bijgevoegde documenten aan mij zijn uitgereikt in het land van oorsprong volgens de daar geldende regeling.</w:t>
            </w:r>
          </w:p>
        </w:tc>
      </w:tr>
      <w:tr w:rsidR="002F3637" w:rsidRPr="00704A7C" w14:paraId="6498B55B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4231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4E08" w14:textId="69DC1906" w:rsidR="002F3637" w:rsidRPr="00704A7C" w:rsidRDefault="00270103" w:rsidP="002F3637">
            <w:pPr>
              <w:jc w:val="right"/>
              <w:rPr>
                <w:rStyle w:val="Zwaar"/>
                <w:b w:val="0"/>
              </w:rPr>
            </w:pPr>
            <w:r w:rsidRPr="00704A7C">
              <w:t>D</w:t>
            </w:r>
            <w:r w:rsidR="002F3637" w:rsidRPr="00704A7C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690B" w14:textId="77777777" w:rsidR="002F3637" w:rsidRPr="00704A7C" w:rsidRDefault="002F3637" w:rsidP="002F3637">
            <w:pPr>
              <w:jc w:val="right"/>
              <w:rPr>
                <w:sz w:val="14"/>
                <w:szCs w:val="14"/>
              </w:rPr>
            </w:pPr>
            <w:r w:rsidRPr="00704A7C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F8033" w14:textId="77777777" w:rsidR="002F3637" w:rsidRPr="00704A7C" w:rsidRDefault="002F3637" w:rsidP="002F3637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D6A7" w14:textId="77777777" w:rsidR="002F3637" w:rsidRPr="00704A7C" w:rsidRDefault="002F3637" w:rsidP="002F3637">
            <w:pPr>
              <w:jc w:val="right"/>
              <w:rPr>
                <w:sz w:val="14"/>
                <w:szCs w:val="14"/>
              </w:rPr>
            </w:pPr>
            <w:r w:rsidRPr="00704A7C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8B25D" w14:textId="77777777" w:rsidR="002F3637" w:rsidRPr="00704A7C" w:rsidRDefault="002F3637" w:rsidP="002F3637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F70A0" w14:textId="77777777" w:rsidR="002F3637" w:rsidRPr="00704A7C" w:rsidRDefault="002F3637" w:rsidP="002F3637">
            <w:pPr>
              <w:jc w:val="right"/>
              <w:rPr>
                <w:sz w:val="14"/>
                <w:szCs w:val="14"/>
              </w:rPr>
            </w:pPr>
            <w:r w:rsidRPr="00704A7C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097F9" w14:textId="77777777" w:rsidR="002F3637" w:rsidRPr="00704A7C" w:rsidRDefault="002F3637" w:rsidP="002F3637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EA06" w14:textId="77777777" w:rsidR="002F3637" w:rsidRPr="00704A7C" w:rsidRDefault="002F3637" w:rsidP="002F3637"/>
        </w:tc>
      </w:tr>
      <w:tr w:rsidR="002F3637" w:rsidRPr="00704A7C" w14:paraId="120C8A6C" w14:textId="77777777" w:rsidTr="00704A7C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24158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AC48" w14:textId="756BADBF" w:rsidR="002F3637" w:rsidRPr="00704A7C" w:rsidRDefault="00E711D8" w:rsidP="002F3637">
            <w:pPr>
              <w:spacing w:after="100"/>
              <w:jc w:val="right"/>
            </w:pPr>
            <w:r w:rsidRPr="00704A7C">
              <w:t xml:space="preserve">Voornaam en naam 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D7AFB6F" w14:textId="77777777" w:rsidR="002F3637" w:rsidRPr="00704A7C" w:rsidRDefault="002F3637" w:rsidP="002F363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704A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  <w:tr w:rsidR="002F3637" w:rsidRPr="003D114E" w14:paraId="0F3A4DBD" w14:textId="77777777" w:rsidTr="00704A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1473" w14:textId="77777777" w:rsidR="002F3637" w:rsidRPr="00704A7C" w:rsidRDefault="002F3637" w:rsidP="002F3637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30A2" w14:textId="7636842F" w:rsidR="002F3637" w:rsidRPr="00704A7C" w:rsidRDefault="00E711D8" w:rsidP="002F3637">
            <w:pPr>
              <w:jc w:val="right"/>
            </w:pPr>
            <w:r w:rsidRPr="00704A7C">
              <w:t>Handtekening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7E7AD1" w14:textId="77777777" w:rsidR="002F3637" w:rsidRPr="003D114E" w:rsidRDefault="002F3637" w:rsidP="002F3637">
            <w:pPr>
              <w:pStyle w:val="invulveld"/>
              <w:framePr w:hSpace="0" w:wrap="auto" w:vAnchor="margin" w:xAlign="left" w:yAlign="inline"/>
              <w:suppressOverlap w:val="0"/>
            </w:pPr>
            <w:r w:rsidRPr="00704A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A7C">
              <w:instrText xml:space="preserve"> FORMTEXT </w:instrText>
            </w:r>
            <w:r w:rsidRPr="00704A7C">
              <w:fldChar w:fldCharType="separate"/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rPr>
                <w:noProof/>
              </w:rPr>
              <w:t> </w:t>
            </w:r>
            <w:r w:rsidRPr="00704A7C">
              <w:fldChar w:fldCharType="end"/>
            </w:r>
          </w:p>
        </w:tc>
      </w:tr>
    </w:tbl>
    <w:p w14:paraId="4AC50CC6" w14:textId="77777777" w:rsidR="00C24B8E" w:rsidRDefault="00C24B8E" w:rsidP="00E35E8A"/>
    <w:sectPr w:rsidR="00C24B8E" w:rsidSect="00E92A2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6AC6" w14:textId="77777777" w:rsidR="00A85FA1" w:rsidRDefault="00A85FA1" w:rsidP="008E174D">
      <w:r>
        <w:separator/>
      </w:r>
    </w:p>
  </w:endnote>
  <w:endnote w:type="continuationSeparator" w:id="0">
    <w:p w14:paraId="21A84DF4" w14:textId="77777777" w:rsidR="00A85FA1" w:rsidRDefault="00A85FA1" w:rsidP="008E174D">
      <w:r>
        <w:continuationSeparator/>
      </w:r>
    </w:p>
  </w:endnote>
  <w:endnote w:type="continuationNotice" w:id="1">
    <w:p w14:paraId="6EC1744C" w14:textId="77777777" w:rsidR="00374C68" w:rsidRDefault="00374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CB3" w14:textId="77777777" w:rsidR="00E711D8" w:rsidRPr="00A348A7" w:rsidRDefault="007C2940" w:rsidP="00E711D8">
    <w:pPr>
      <w:jc w:val="center"/>
      <w:rPr>
        <w:i/>
        <w:sz w:val="24"/>
      </w:rPr>
    </w:pPr>
    <w:bookmarkStart w:id="1" w:name="_Hlk74213699"/>
    <w:bookmarkStart w:id="2" w:name="_Hlk74213700"/>
    <w:bookmarkStart w:id="3" w:name="_Hlk74213713"/>
    <w:bookmarkStart w:id="4" w:name="_Hlk74213714"/>
    <w:r>
      <w:rPr>
        <w:i/>
        <w:color w:val="0000FF"/>
        <w:sz w:val="24"/>
      </w:rPr>
      <w:pict w14:anchorId="036FDB4E">
        <v:rect id="_x0000_i1025" style="width:425.4pt;height:1pt;mso-position-horizontal:absolute;mso-position-vertical:absolute" o:hrpct="938" o:hralign="center" o:hrstd="t" o:hrnoshade="t" o:hr="t" fillcolor="#0a00be" stroked="f"/>
      </w:pict>
    </w:r>
  </w:p>
  <w:p w14:paraId="3FB7562A" w14:textId="77777777" w:rsidR="00E711D8" w:rsidRPr="00FF05DC" w:rsidRDefault="00E711D8" w:rsidP="00E711D8">
    <w:pPr>
      <w:tabs>
        <w:tab w:val="center" w:pos="4536"/>
        <w:tab w:val="right" w:pos="9072"/>
      </w:tabs>
      <w:jc w:val="center"/>
      <w:rPr>
        <w:rFonts w:eastAsia="Times New Roman" w:cstheme="minorHAnsi"/>
        <w:lang w:val="fr-FR" w:eastAsia="nl-NL"/>
      </w:rPr>
    </w:pPr>
    <w:proofErr w:type="spellStart"/>
    <w:r w:rsidRPr="00E67254">
      <w:rPr>
        <w:rFonts w:eastAsia="Times New Roman" w:cstheme="minorHAnsi"/>
        <w:lang w:val="fr-FR" w:eastAsia="nl-NL"/>
      </w:rPr>
      <w:t>Belliardstraat</w:t>
    </w:r>
    <w:proofErr w:type="spellEnd"/>
    <w:r w:rsidRPr="00E67254">
      <w:rPr>
        <w:rFonts w:eastAsia="Times New Roman" w:cstheme="minorHAnsi"/>
        <w:lang w:val="fr-FR" w:eastAsia="nl-NL"/>
      </w:rPr>
      <w:t xml:space="preserve"> 71 rue Belliard – bus/boîte 1 – Brussel 1040 Bruxelles</w:t>
    </w:r>
  </w:p>
  <w:p w14:paraId="39C97DED" w14:textId="5DD25F5D" w:rsidR="00A85FA1" w:rsidRDefault="007C2940" w:rsidP="00E711D8">
    <w:pPr>
      <w:tabs>
        <w:tab w:val="center" w:pos="4536"/>
        <w:tab w:val="right" w:pos="9072"/>
      </w:tabs>
      <w:jc w:val="center"/>
    </w:pPr>
    <w:hyperlink r:id="rId1" w:history="1">
      <w:r w:rsidR="00E711D8" w:rsidRPr="00FF05DC">
        <w:rPr>
          <w:rStyle w:val="Hyperlink"/>
          <w:rFonts w:eastAsia="Times New Roman" w:cstheme="minorHAnsi"/>
          <w:lang w:val="fr-FR" w:eastAsia="nl-NL"/>
        </w:rPr>
        <w:t>www.ccc-ggc.brussels</w:t>
      </w:r>
    </w:hyperlink>
    <w:bookmarkEnd w:id="1"/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3AE8" w14:textId="77777777" w:rsidR="00A85FA1" w:rsidRPr="00594054" w:rsidRDefault="00A85FA1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B87D" w14:textId="77777777" w:rsidR="00A85FA1" w:rsidRDefault="00A85FA1" w:rsidP="008E174D">
      <w:r>
        <w:separator/>
      </w:r>
    </w:p>
  </w:footnote>
  <w:footnote w:type="continuationSeparator" w:id="0">
    <w:p w14:paraId="748E8158" w14:textId="77777777" w:rsidR="00A85FA1" w:rsidRDefault="00A85FA1" w:rsidP="008E174D">
      <w:r>
        <w:continuationSeparator/>
      </w:r>
    </w:p>
  </w:footnote>
  <w:footnote w:type="continuationNotice" w:id="1">
    <w:p w14:paraId="4F5E3CBA" w14:textId="77777777" w:rsidR="00374C68" w:rsidRDefault="00374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2DEA" w14:textId="2743F31A" w:rsidR="00E92A2C" w:rsidRDefault="00E92A2C" w:rsidP="00E92A2C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58F2B799" wp14:editId="727A5274">
          <wp:extent cx="4104445" cy="809625"/>
          <wp:effectExtent l="0" t="0" r="0" b="0"/>
          <wp:docPr id="1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205D5" w14:textId="77777777" w:rsidR="00E92A2C" w:rsidRDefault="00E92A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54FA" w14:textId="540ED138" w:rsidR="0095133A" w:rsidRDefault="0095133A" w:rsidP="0095133A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24234704" wp14:editId="78682902">
          <wp:extent cx="4104445" cy="809625"/>
          <wp:effectExtent l="0" t="0" r="0" b="0"/>
          <wp:docPr id="7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D3E10" w14:textId="77777777" w:rsidR="0095133A" w:rsidRDefault="0095133A" w:rsidP="0095133A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1D30004"/>
    <w:multiLevelType w:val="hybridMultilevel"/>
    <w:tmpl w:val="FDEA900A"/>
    <w:lvl w:ilvl="0" w:tplc="A60E15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725"/>
    <w:rsid w:val="000028FF"/>
    <w:rsid w:val="0000345C"/>
    <w:rsid w:val="00007912"/>
    <w:rsid w:val="00010EDF"/>
    <w:rsid w:val="000128BD"/>
    <w:rsid w:val="00015565"/>
    <w:rsid w:val="00023083"/>
    <w:rsid w:val="00023E95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7C11"/>
    <w:rsid w:val="00071F45"/>
    <w:rsid w:val="000729C1"/>
    <w:rsid w:val="00073BEF"/>
    <w:rsid w:val="000753A0"/>
    <w:rsid w:val="00077C6F"/>
    <w:rsid w:val="00084E5E"/>
    <w:rsid w:val="000864A3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2BC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C42"/>
    <w:rsid w:val="000E7B6C"/>
    <w:rsid w:val="000F39BB"/>
    <w:rsid w:val="000F5541"/>
    <w:rsid w:val="000F617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DB8"/>
    <w:rsid w:val="001226C6"/>
    <w:rsid w:val="00122BC0"/>
    <w:rsid w:val="00122EB4"/>
    <w:rsid w:val="00125749"/>
    <w:rsid w:val="0012781B"/>
    <w:rsid w:val="00131170"/>
    <w:rsid w:val="00131947"/>
    <w:rsid w:val="00133020"/>
    <w:rsid w:val="001348AA"/>
    <w:rsid w:val="00142044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46C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7F4"/>
    <w:rsid w:val="001E589A"/>
    <w:rsid w:val="001F3741"/>
    <w:rsid w:val="001F3B9A"/>
    <w:rsid w:val="001F7119"/>
    <w:rsid w:val="002011A6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0F3"/>
    <w:rsid w:val="00225D0E"/>
    <w:rsid w:val="00226392"/>
    <w:rsid w:val="002268C9"/>
    <w:rsid w:val="00227DFB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0103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18B"/>
    <w:rsid w:val="002D2733"/>
    <w:rsid w:val="002D38A1"/>
    <w:rsid w:val="002D73C3"/>
    <w:rsid w:val="002E01EF"/>
    <w:rsid w:val="002E16CC"/>
    <w:rsid w:val="002E3C53"/>
    <w:rsid w:val="002E60C1"/>
    <w:rsid w:val="002E799B"/>
    <w:rsid w:val="002F2167"/>
    <w:rsid w:val="002F26E9"/>
    <w:rsid w:val="002F3344"/>
    <w:rsid w:val="002F3637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3449"/>
    <w:rsid w:val="00324984"/>
    <w:rsid w:val="00324CA6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4C68"/>
    <w:rsid w:val="0037669D"/>
    <w:rsid w:val="00380E8D"/>
    <w:rsid w:val="003816C8"/>
    <w:rsid w:val="00382491"/>
    <w:rsid w:val="00384E9D"/>
    <w:rsid w:val="00386E54"/>
    <w:rsid w:val="00390326"/>
    <w:rsid w:val="003957FD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52FE"/>
    <w:rsid w:val="004362FB"/>
    <w:rsid w:val="00440A62"/>
    <w:rsid w:val="00445080"/>
    <w:rsid w:val="0044546C"/>
    <w:rsid w:val="00446806"/>
    <w:rsid w:val="00450445"/>
    <w:rsid w:val="0045144E"/>
    <w:rsid w:val="004519AB"/>
    <w:rsid w:val="00451CC3"/>
    <w:rsid w:val="00453FA2"/>
    <w:rsid w:val="0045678F"/>
    <w:rsid w:val="00456DCE"/>
    <w:rsid w:val="00461033"/>
    <w:rsid w:val="00463023"/>
    <w:rsid w:val="00470B78"/>
    <w:rsid w:val="00471768"/>
    <w:rsid w:val="004806CB"/>
    <w:rsid w:val="00481D6F"/>
    <w:rsid w:val="004857A8"/>
    <w:rsid w:val="00486FC2"/>
    <w:rsid w:val="0048718E"/>
    <w:rsid w:val="004A185A"/>
    <w:rsid w:val="004A28E3"/>
    <w:rsid w:val="004A37D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F69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041"/>
    <w:rsid w:val="00527A9E"/>
    <w:rsid w:val="00527F3D"/>
    <w:rsid w:val="00530A3F"/>
    <w:rsid w:val="00532109"/>
    <w:rsid w:val="00537C0D"/>
    <w:rsid w:val="005403AB"/>
    <w:rsid w:val="00541098"/>
    <w:rsid w:val="005423FF"/>
    <w:rsid w:val="005438BD"/>
    <w:rsid w:val="00544953"/>
    <w:rsid w:val="005471D8"/>
    <w:rsid w:val="005509D4"/>
    <w:rsid w:val="005542C0"/>
    <w:rsid w:val="00555186"/>
    <w:rsid w:val="0055768D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4FB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4FA"/>
    <w:rsid w:val="005D7ABC"/>
    <w:rsid w:val="005E33AD"/>
    <w:rsid w:val="005E3F7E"/>
    <w:rsid w:val="005E51B5"/>
    <w:rsid w:val="005E6535"/>
    <w:rsid w:val="005F1F38"/>
    <w:rsid w:val="005F6894"/>
    <w:rsid w:val="005F706A"/>
    <w:rsid w:val="006047E5"/>
    <w:rsid w:val="00610E7C"/>
    <w:rsid w:val="0061253A"/>
    <w:rsid w:val="00612D11"/>
    <w:rsid w:val="006130FC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9F4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4BA2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961"/>
    <w:rsid w:val="006B3EB7"/>
    <w:rsid w:val="006B51E1"/>
    <w:rsid w:val="006C0D07"/>
    <w:rsid w:val="006C4337"/>
    <w:rsid w:val="006C51E9"/>
    <w:rsid w:val="006C59C7"/>
    <w:rsid w:val="006D01FB"/>
    <w:rsid w:val="006D0E83"/>
    <w:rsid w:val="006D4EF2"/>
    <w:rsid w:val="006E29BE"/>
    <w:rsid w:val="00700A82"/>
    <w:rsid w:val="0070145B"/>
    <w:rsid w:val="007044A7"/>
    <w:rsid w:val="007046B3"/>
    <w:rsid w:val="00704A7C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18F9"/>
    <w:rsid w:val="0073380E"/>
    <w:rsid w:val="0073503E"/>
    <w:rsid w:val="00742583"/>
    <w:rsid w:val="007447BF"/>
    <w:rsid w:val="00752881"/>
    <w:rsid w:val="00753016"/>
    <w:rsid w:val="007557D2"/>
    <w:rsid w:val="0076000B"/>
    <w:rsid w:val="0076022D"/>
    <w:rsid w:val="0076073D"/>
    <w:rsid w:val="00763AC5"/>
    <w:rsid w:val="00763AD8"/>
    <w:rsid w:val="00770662"/>
    <w:rsid w:val="00770A49"/>
    <w:rsid w:val="00771E52"/>
    <w:rsid w:val="00773F18"/>
    <w:rsid w:val="00780619"/>
    <w:rsid w:val="00780CB9"/>
    <w:rsid w:val="00781F63"/>
    <w:rsid w:val="00786BC8"/>
    <w:rsid w:val="00793ACB"/>
    <w:rsid w:val="007950E5"/>
    <w:rsid w:val="007A30C3"/>
    <w:rsid w:val="007A3EB4"/>
    <w:rsid w:val="007A5032"/>
    <w:rsid w:val="007A6AAA"/>
    <w:rsid w:val="007B3243"/>
    <w:rsid w:val="007B525C"/>
    <w:rsid w:val="007B5A0C"/>
    <w:rsid w:val="007C1F68"/>
    <w:rsid w:val="007C2940"/>
    <w:rsid w:val="007D070B"/>
    <w:rsid w:val="007D2869"/>
    <w:rsid w:val="007D3046"/>
    <w:rsid w:val="007D36EA"/>
    <w:rsid w:val="007D58A4"/>
    <w:rsid w:val="007F0574"/>
    <w:rsid w:val="007F4219"/>
    <w:rsid w:val="007F61F5"/>
    <w:rsid w:val="00810989"/>
    <w:rsid w:val="00814665"/>
    <w:rsid w:val="00815F9E"/>
    <w:rsid w:val="008170AF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4B2C"/>
    <w:rsid w:val="00845AB1"/>
    <w:rsid w:val="00846FB4"/>
    <w:rsid w:val="0084752A"/>
    <w:rsid w:val="00853F02"/>
    <w:rsid w:val="00857D05"/>
    <w:rsid w:val="008630B5"/>
    <w:rsid w:val="00867B8E"/>
    <w:rsid w:val="008719F6"/>
    <w:rsid w:val="00871B14"/>
    <w:rsid w:val="008740E6"/>
    <w:rsid w:val="008747C0"/>
    <w:rsid w:val="00874FB0"/>
    <w:rsid w:val="00877401"/>
    <w:rsid w:val="00877606"/>
    <w:rsid w:val="008807CB"/>
    <w:rsid w:val="00880A15"/>
    <w:rsid w:val="0088148E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1239"/>
    <w:rsid w:val="008C3A03"/>
    <w:rsid w:val="008C4B7F"/>
    <w:rsid w:val="008C6D1B"/>
    <w:rsid w:val="008D0405"/>
    <w:rsid w:val="008D0889"/>
    <w:rsid w:val="008D347C"/>
    <w:rsid w:val="008D36C7"/>
    <w:rsid w:val="008D46B3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15"/>
    <w:rsid w:val="009077C4"/>
    <w:rsid w:val="00907C18"/>
    <w:rsid w:val="009110D4"/>
    <w:rsid w:val="00916CDE"/>
    <w:rsid w:val="0091707D"/>
    <w:rsid w:val="00925C39"/>
    <w:rsid w:val="00927A3A"/>
    <w:rsid w:val="0093279E"/>
    <w:rsid w:val="00944CB5"/>
    <w:rsid w:val="00946AFF"/>
    <w:rsid w:val="0095133A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11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0566"/>
    <w:rsid w:val="009E39A9"/>
    <w:rsid w:val="009F4EBF"/>
    <w:rsid w:val="009F70CE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5FA1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ED7"/>
    <w:rsid w:val="00AF3FB3"/>
    <w:rsid w:val="00AF566F"/>
    <w:rsid w:val="00AF6214"/>
    <w:rsid w:val="00AF7209"/>
    <w:rsid w:val="00B018FF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04E3"/>
    <w:rsid w:val="00B52BAE"/>
    <w:rsid w:val="00B54073"/>
    <w:rsid w:val="00B62F61"/>
    <w:rsid w:val="00B63B5D"/>
    <w:rsid w:val="00B6523F"/>
    <w:rsid w:val="00B66AA4"/>
    <w:rsid w:val="00B67A29"/>
    <w:rsid w:val="00B70AB5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01E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59D"/>
    <w:rsid w:val="00BE173D"/>
    <w:rsid w:val="00BE1C1F"/>
    <w:rsid w:val="00BE23A7"/>
    <w:rsid w:val="00BE2504"/>
    <w:rsid w:val="00BE2E6D"/>
    <w:rsid w:val="00BE573C"/>
    <w:rsid w:val="00BE5FC5"/>
    <w:rsid w:val="00BF0568"/>
    <w:rsid w:val="00C05955"/>
    <w:rsid w:val="00C069CF"/>
    <w:rsid w:val="00C06CD3"/>
    <w:rsid w:val="00C1138A"/>
    <w:rsid w:val="00C11E16"/>
    <w:rsid w:val="00C13077"/>
    <w:rsid w:val="00C20D2A"/>
    <w:rsid w:val="00C231E4"/>
    <w:rsid w:val="00C24B8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1C6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9C1"/>
    <w:rsid w:val="00D02AE7"/>
    <w:rsid w:val="00D032FB"/>
    <w:rsid w:val="00D03B5B"/>
    <w:rsid w:val="00D0556E"/>
    <w:rsid w:val="00D06273"/>
    <w:rsid w:val="00D10F0E"/>
    <w:rsid w:val="00D117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08C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207"/>
    <w:rsid w:val="00D7003D"/>
    <w:rsid w:val="00D70472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0E65"/>
    <w:rsid w:val="00E0113D"/>
    <w:rsid w:val="00E0135A"/>
    <w:rsid w:val="00E02624"/>
    <w:rsid w:val="00E03B51"/>
    <w:rsid w:val="00E0434D"/>
    <w:rsid w:val="00E05D0A"/>
    <w:rsid w:val="00E0679C"/>
    <w:rsid w:val="00E100BA"/>
    <w:rsid w:val="00E1224C"/>
    <w:rsid w:val="00E130F6"/>
    <w:rsid w:val="00E13F9F"/>
    <w:rsid w:val="00E218A0"/>
    <w:rsid w:val="00E21F78"/>
    <w:rsid w:val="00E224B0"/>
    <w:rsid w:val="00E227FA"/>
    <w:rsid w:val="00E26383"/>
    <w:rsid w:val="00E26E1C"/>
    <w:rsid w:val="00E27018"/>
    <w:rsid w:val="00E35B30"/>
    <w:rsid w:val="00E35E8A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11D8"/>
    <w:rsid w:val="00E72C72"/>
    <w:rsid w:val="00E74A42"/>
    <w:rsid w:val="00E7798E"/>
    <w:rsid w:val="00E854B3"/>
    <w:rsid w:val="00E90137"/>
    <w:rsid w:val="00E92A2C"/>
    <w:rsid w:val="00E9665E"/>
    <w:rsid w:val="00EA3144"/>
    <w:rsid w:val="00EA343D"/>
    <w:rsid w:val="00EA6387"/>
    <w:rsid w:val="00EA78AB"/>
    <w:rsid w:val="00EB1024"/>
    <w:rsid w:val="00EB1DC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F65"/>
    <w:rsid w:val="00ED240D"/>
    <w:rsid w:val="00ED2896"/>
    <w:rsid w:val="00ED3703"/>
    <w:rsid w:val="00ED5992"/>
    <w:rsid w:val="00EE1B58"/>
    <w:rsid w:val="00EE2168"/>
    <w:rsid w:val="00EE4619"/>
    <w:rsid w:val="00EE7471"/>
    <w:rsid w:val="00EE7C95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5C53"/>
    <w:rsid w:val="00F93152"/>
    <w:rsid w:val="00F96608"/>
    <w:rsid w:val="00FA63A6"/>
    <w:rsid w:val="00FB2BD8"/>
    <w:rsid w:val="00FB7357"/>
    <w:rsid w:val="00FC0538"/>
    <w:rsid w:val="00FC1160"/>
    <w:rsid w:val="00FC1832"/>
    <w:rsid w:val="00FC311E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261C19BA"/>
  <w15:docId w15:val="{CFA5B371-2A0B-4BE4-8906-0391365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F363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ievebenadrukking">
    <w:name w:val="Intense Emphasis"/>
    <w:basedOn w:val="Standaardalinea-lettertype"/>
    <w:uiPriority w:val="21"/>
    <w:qFormat/>
    <w:rsid w:val="0037669D"/>
    <w:rPr>
      <w:i/>
      <w:iCs/>
      <w:color w:val="4F81BD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0B7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0B78"/>
  </w:style>
  <w:style w:type="character" w:styleId="Voetnootmarkering">
    <w:name w:val="footnote reference"/>
    <w:basedOn w:val="Standaardalinea-lettertype"/>
    <w:uiPriority w:val="99"/>
    <w:semiHidden/>
    <w:unhideWhenUsed/>
    <w:rsid w:val="00470B78"/>
    <w:rPr>
      <w:vertAlign w:val="superscript"/>
    </w:rPr>
  </w:style>
  <w:style w:type="paragraph" w:customStyle="1" w:styleId="opsommingKindenGezin2">
    <w:name w:val="opsomming Kind en Gezin 2"/>
    <w:basedOn w:val="Standaard"/>
    <w:qFormat/>
    <w:rsid w:val="00BB01EC"/>
    <w:pPr>
      <w:numPr>
        <w:numId w:val="21"/>
      </w:numPr>
      <w:spacing w:line="300" w:lineRule="exact"/>
      <w:ind w:left="714" w:hanging="357"/>
    </w:pPr>
    <w:rPr>
      <w:rFonts w:ascii="Verdana" w:eastAsiaTheme="minorEastAsia" w:hAnsi="Verdana" w:cstheme="minorBidi"/>
      <w:sz w:val="18"/>
      <w:szCs w:val="22"/>
      <w:lang w:eastAsia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5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proceduresjurid@ggc.brusse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riscare.brussels/nl/professionals/gezinnen-met-kinderen/kinderopva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ceduresjurid@ggc.brussel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cc-ggc.brussels/nl/voor-professionel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c5512387304b6f99dd6a05d487418c xmlns="24633fb7-c9ca-43d3-8898-2a7238632b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decreet baby's en peuters</TermName>
          <TermId xmlns="http://schemas.microsoft.com/office/infopath/2007/PartnerControls">f6f7d3ba-b1d7-49b7-ad6a-c46cd00d1e3a</TermId>
        </TermInfo>
        <TermInfo xmlns="http://schemas.microsoft.com/office/infopath/2007/PartnerControls">
          <TermName xmlns="http://schemas.microsoft.com/office/infopath/2007/PartnerControls">vergunningen</TermName>
          <TermId xmlns="http://schemas.microsoft.com/office/infopath/2007/PartnerControls">29191f30-6c27-4532-91b3-2b902259d314</TermId>
        </TermInfo>
      </Terms>
    </g8c5512387304b6f99dd6a05d487418c>
    <LikesCount xmlns="http://schemas.microsoft.com/sharepoint/v3" xsi:nil="true"/>
    <KGThema xmlns="fd634c08-7015-49a1-821e-7ac415e433f5">6</KGThema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24633fb7-c9ca-43d3-8898-2a7238632b84">
      <Value>439</Value>
      <Value>432</Value>
    </TaxCatchAll>
    <RatedBy xmlns="http://schemas.microsoft.com/sharepoint/v3">
      <UserInfo>
        <DisplayName/>
        <AccountId xsi:nil="true"/>
        <AccountType/>
      </UserInfo>
    </RatedBy>
    <_dlc_DocId xmlns="ae0e435a-fe70-4fa0-80ff-8beb0e0dc84a">KGONFUNC-103-1128</_dlc_DocId>
    <_dlc_DocIdUrl xmlns="ae0e435a-fe70-4fa0-80ff-8beb0e0dc84a">
      <Url>https://kindengezin.sharepoint.com/sites/func/koondklbeh/_layouts/15/DocIdRedir.aspx?ID=KGONFUNC-103-1128</Url>
      <Description>KGONFUNC-103-1128</Description>
    </_dlc_DocIdUrl>
    <SharedWithUsers xmlns="fd634c08-7015-49a1-821e-7ac415e433f5">
      <UserInfo>
        <DisplayName>Evelien Van Vlasselaer</DisplayName>
        <AccountId>434</AccountId>
        <AccountType/>
      </UserInfo>
      <UserInfo>
        <DisplayName>Anke Willekens</DisplayName>
        <AccountId>436</AccountId>
        <AccountType/>
      </UserInfo>
      <UserInfo>
        <DisplayName>Katrien Van Den Borre</DisplayName>
        <AccountId>435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A6CD0FFB3815934EAAB1ABA4B1AFA6690100F67E3D96EDAA3E419E7D7E307CAFC19B007D35141BA2A33F41973705A3D4C51DA4" ma:contentTypeVersion="20" ma:contentTypeDescription="" ma:contentTypeScope="" ma:versionID="e49e52e511a51f68d01be1be21930d3a">
  <xsd:schema xmlns:xsd="http://www.w3.org/2001/XMLSchema" xmlns:xs="http://www.w3.org/2001/XMLSchema" xmlns:p="http://schemas.microsoft.com/office/2006/metadata/properties" xmlns:ns1="http://schemas.microsoft.com/sharepoint/v3" xmlns:ns2="24633fb7-c9ca-43d3-8898-2a7238632b84" xmlns:ns3="fd634c08-7015-49a1-821e-7ac415e433f5" xmlns:ns4="ae0e435a-fe70-4fa0-80ff-8beb0e0dc84a" xmlns:ns5="http://schemas.microsoft.com/sharepoint/v4" targetNamespace="http://schemas.microsoft.com/office/2006/metadata/properties" ma:root="true" ma:fieldsID="02c918cb783ff6dc307aba1bfef4245d" ns1:_="" ns2:_="" ns3:_="" ns4:_="" ns5:_="">
    <xsd:import namespace="http://schemas.microsoft.com/sharepoint/v3"/>
    <xsd:import namespace="24633fb7-c9ca-43d3-8898-2a7238632b84"/>
    <xsd:import namespace="fd634c08-7015-49a1-821e-7ac415e433f5"/>
    <xsd:import namespace="ae0e435a-fe70-4fa0-80ff-8beb0e0dc8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KGThema" minOccurs="0"/>
                <xsd:element ref="ns3:SharedWithUsers" minOccurs="0"/>
                <xsd:element ref="ns3:SharingHintHash" minOccurs="0"/>
                <xsd:element ref="ns3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17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8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20" nillable="true" ma:displayName="Aantal Leuk" ma:internalName="LikesCount">
      <xsd:simpleType>
        <xsd:restriction base="dms:Unknown"/>
      </xsd:simpleType>
    </xsd:element>
    <xsd:element name="LikedBy" ma:index="21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c08-7015-49a1-821e-7ac415e433f5" elementFormDefault="qualified">
    <xsd:import namespace="http://schemas.microsoft.com/office/2006/documentManagement/types"/>
    <xsd:import namespace="http://schemas.microsoft.com/office/infopath/2007/PartnerControls"/>
    <xsd:element name="KGThema" ma:index="12" nillable="true" ma:displayName="Thema" ma:list="{631110fa-eba8-4b9a-92a5-68d235141b82}" ma:internalName="KGThema" ma:showField="Title" ma:web="{fd634c08-7015-49a1-821e-7ac415e433f5}">
      <xsd:simpleType>
        <xsd:restriction base="dms:Lookup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int-hash delen" ma:internalName="SharingHintHash" ma:readOnly="true">
      <xsd:simpleType>
        <xsd:restriction base="dms:Text"/>
      </xsd:simple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6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403b824-83f7-43e5-8db1-bd9fadf9beb4" ContentTypeId="0x010100A6CD0FFB3815934EAAB1ABA4B1AFA669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33973-C8AE-4EA7-A646-7B2B3DB9080B}">
  <ds:schemaRefs>
    <ds:schemaRef ds:uri="http://schemas.microsoft.com/office/2006/metadata/properties"/>
    <ds:schemaRef ds:uri="http://purl.org/dc/terms/"/>
    <ds:schemaRef ds:uri="fd634c08-7015-49a1-821e-7ac415e433f5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e0e435a-fe70-4fa0-80ff-8beb0e0dc84a"/>
    <ds:schemaRef ds:uri="24633fb7-c9ca-43d3-8898-2a7238632b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963B80-90A7-407C-885D-F6BF1BC4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633fb7-c9ca-43d3-8898-2a7238632b84"/>
    <ds:schemaRef ds:uri="fd634c08-7015-49a1-821e-7ac415e433f5"/>
    <ds:schemaRef ds:uri="ae0e435a-fe70-4fa0-80ff-8beb0e0dc8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3B444-4EC6-41B1-84CA-9DA320239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87EE6-331F-434D-B682-D7F8156BB0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1138BA-D7F5-41EA-A7EB-E1290985829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4A2DF35-6950-4ADF-862F-B9295285FBC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E23AD56-FA42-4933-AAA1-CBB51779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FO-VE-14 Aanvraag erkenning beroepskwalificatie</vt:lpstr>
    </vt:vector>
  </TitlesOfParts>
  <Company>Vlaamse Overheid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FO-VE-14 Aanvraag erkenning beroepskwalificatie</dc:title>
  <dc:creator>dienst Taaladvies</dc:creator>
  <cp:lastModifiedBy>Elinne Mertens</cp:lastModifiedBy>
  <cp:revision>4</cp:revision>
  <cp:lastPrinted>2016-08-08T13:00:00Z</cp:lastPrinted>
  <dcterms:created xsi:type="dcterms:W3CDTF">2021-10-20T13:23:00Z</dcterms:created>
  <dcterms:modified xsi:type="dcterms:W3CDTF">2021-10-28T12:27:00Z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0x010100A6CD0FFB3815934EAAB1ABA4B1AFA6690100F67E3D96EDAA3E419E7D7E307CAFC19B007D35141BA2A33F41973705A3D4C51DA4</vt:lpwstr>
  </property>
  <property fmtid="{D5CDD505-2E9C-101B-9397-08002B2CF9AE}" pid="3" name="_dlc_DocIdItemGuid">
    <vt:lpwstr>5e14fe90-678a-4992-865a-ade25b6b72fd</vt:lpwstr>
  </property>
  <property fmtid="{D5CDD505-2E9C-101B-9397-08002B2CF9AE}" pid="4" name="KGTrefwoord">
    <vt:lpwstr>439;#decreet baby's en peuters|f6f7d3ba-b1d7-49b7-ad6a-c46cd00d1e3a;#432;#vergunningen|29191f30-6c27-4532-91b3-2b902259d314</vt:lpwstr>
  </property>
</Properties>
</file>